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3FC27" w14:textId="68AC4F9F" w:rsidR="00433E60" w:rsidRDefault="00433E60" w:rsidP="00433E60">
      <w:pPr>
        <w:pStyle w:val="a1"/>
      </w:pPr>
      <w:bookmarkStart w:id="0" w:name="_GoBack"/>
      <w:r>
        <w:rPr>
          <w:rFonts w:hint="eastAsia"/>
        </w:rPr>
        <w:t>202</w:t>
      </w:r>
      <w:r>
        <w:t>2</w:t>
      </w:r>
      <w:r>
        <w:rPr>
          <w:rFonts w:hint="eastAsia"/>
        </w:rPr>
        <w:t>年</w:t>
      </w:r>
      <w:r w:rsidR="00385C84">
        <w:rPr>
          <w:rFonts w:hint="eastAsia"/>
        </w:rPr>
        <w:t xml:space="preserve">　</w:t>
      </w:r>
      <w:r>
        <w:rPr>
          <w:rFonts w:hint="eastAsia"/>
        </w:rPr>
        <w:t>路加福音</w:t>
      </w:r>
      <w:r w:rsidR="00385C84">
        <w:rPr>
          <w:rFonts w:hint="eastAsia"/>
        </w:rPr>
        <w:t xml:space="preserve">　</w:t>
      </w:r>
      <w:r>
        <w:rPr>
          <w:rFonts w:hint="eastAsia"/>
        </w:rPr>
        <w:t>第8課</w:t>
      </w:r>
      <w:r>
        <w:rPr>
          <w:rFonts w:hint="eastAsia"/>
        </w:rPr>
        <w:tab/>
        <w:t>7月1</w:t>
      </w:r>
      <w:r>
        <w:t>7</w:t>
      </w:r>
      <w:r>
        <w:rPr>
          <w:rFonts w:hint="eastAsia"/>
        </w:rPr>
        <w:t>日</w:t>
      </w:r>
      <w:r w:rsidR="00385C84">
        <w:rPr>
          <w:rFonts w:hint="eastAsia"/>
        </w:rPr>
        <w:t xml:space="preserve">　</w:t>
      </w:r>
      <w:proofErr w:type="spellStart"/>
      <w:r>
        <w:rPr>
          <w:rFonts w:hint="eastAsia"/>
        </w:rPr>
        <w:t>A</w:t>
      </w:r>
      <w:r>
        <w:t>ngelaKim</w:t>
      </w:r>
      <w:proofErr w:type="spellEnd"/>
      <w:r>
        <w:rPr>
          <w:rFonts w:hint="eastAsia"/>
        </w:rPr>
        <w:t>宣教士</w:t>
      </w:r>
    </w:p>
    <w:p w14:paraId="66CD20EF" w14:textId="4FF9698D" w:rsidR="00433E60" w:rsidRDefault="00433E60" w:rsidP="00433E60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</w:t>
      </w:r>
      <w:r w:rsidR="00385C84">
        <w:rPr>
          <w:rFonts w:hint="eastAsia"/>
        </w:rPr>
        <w:t xml:space="preserve"> </w:t>
      </w:r>
      <w:r>
        <w:rPr>
          <w:rFonts w:hint="eastAsia"/>
        </w:rPr>
        <w:t>/</w:t>
      </w:r>
      <w:r w:rsidR="00385C84">
        <w:t xml:space="preserve"> </w:t>
      </w:r>
      <w:r>
        <w:rPr>
          <w:rFonts w:hint="eastAsia"/>
        </w:rPr>
        <w:t>路加福音6</w:t>
      </w:r>
      <w:r w:rsidR="00CD2CBE">
        <w:rPr>
          <w:rFonts w:hint="eastAsia"/>
        </w:rPr>
        <w:t>:</w:t>
      </w:r>
      <w:r>
        <w:t>17</w:t>
      </w:r>
      <w:r>
        <w:rPr>
          <w:rFonts w:hint="eastAsia"/>
        </w:rPr>
        <w:t>-49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</w:t>
      </w:r>
      <w:r w:rsidR="00385C84">
        <w:rPr>
          <w:rFonts w:hint="eastAsia"/>
        </w:rPr>
        <w:t xml:space="preserve"> </w:t>
      </w:r>
      <w:r>
        <w:rPr>
          <w:rFonts w:hint="eastAsia"/>
        </w:rPr>
        <w:t>/</w:t>
      </w:r>
      <w:r w:rsidR="00385C84">
        <w:t xml:space="preserve"> </w:t>
      </w:r>
      <w:r>
        <w:rPr>
          <w:rFonts w:hint="eastAsia"/>
        </w:rPr>
        <w:t>路加</w:t>
      </w:r>
      <w:r w:rsidRPr="00407C3D">
        <w:rPr>
          <w:rFonts w:hint="eastAsia"/>
        </w:rPr>
        <w:t>福音6</w:t>
      </w:r>
      <w:r w:rsidR="00CD2CBE">
        <w:rPr>
          <w:rFonts w:hint="eastAsia"/>
        </w:rPr>
        <w:t>:</w:t>
      </w:r>
      <w:r w:rsidRPr="00407C3D">
        <w:t>35</w:t>
      </w:r>
    </w:p>
    <w:p w14:paraId="66755693" w14:textId="77777777" w:rsidR="00433E60" w:rsidRDefault="00433E60" w:rsidP="00433E60">
      <w:pPr>
        <w:pStyle w:val="Heading1"/>
      </w:pPr>
      <w:r>
        <w:rPr>
          <w:rFonts w:ascii="Calibri" w:hAnsi="Calibri" w:hint="eastAsia"/>
        </w:rPr>
        <w:t>你們倒要愛仇敵</w:t>
      </w:r>
    </w:p>
    <w:p w14:paraId="11B0D357" w14:textId="1F1FC79A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433E60">
        <w:rPr>
          <w:lang w:eastAsia="x-none"/>
        </w:rPr>
        <w:t>你們倒要愛仇敵，也要善待他們，並要借給人不指望償還，你們的賞賜就必大了，你們也必作至高者的兒子；因為他恩待那忘恩的和作惡的</w:t>
      </w:r>
      <w:proofErr w:type="spellEnd"/>
      <w:r w:rsidR="00433E60">
        <w:rPr>
          <w:lang w:eastAsia="x-none"/>
        </w:rPr>
        <w:t>。</w:t>
      </w:r>
      <w:r>
        <w:rPr>
          <w:rFonts w:hint="eastAsia"/>
        </w:rPr>
        <w:t>」</w:t>
      </w:r>
    </w:p>
    <w:p w14:paraId="49BC4117" w14:textId="77777777" w:rsidR="000D4A39" w:rsidRDefault="000D4A39">
      <w:pPr>
        <w:sectPr w:rsidR="000D4A39" w:rsidSect="00EC49BE">
          <w:footerReference w:type="default" r:id="rId6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lnNumType w:countBy="1"/>
          <w:cols w:space="425"/>
          <w:docGrid w:linePitch="326"/>
        </w:sectPr>
      </w:pPr>
    </w:p>
    <w:p w14:paraId="655BD5EE" w14:textId="39854BDD" w:rsidR="00CD2CBE" w:rsidRDefault="00CD2CBE">
      <w:r w:rsidRPr="00CD2CBE">
        <w:t>耶穌在安息日與宗教領袖爭論後，</w:t>
      </w:r>
      <w:r w:rsidR="003F5A4A">
        <w:rPr>
          <w:rFonts w:hint="eastAsia"/>
        </w:rPr>
        <w:t>揀</w:t>
      </w:r>
      <w:r w:rsidRPr="00CD2CBE">
        <w:t>選</w:t>
      </w:r>
      <w:r w:rsidR="003F5A4A">
        <w:rPr>
          <w:rFonts w:hint="eastAsia"/>
        </w:rPr>
        <w:t>了</w:t>
      </w:r>
      <w:r w:rsidRPr="00CD2CBE">
        <w:t>十二</w:t>
      </w:r>
      <w:r w:rsidR="003F5A4A">
        <w:rPr>
          <w:rFonts w:hint="eastAsia"/>
        </w:rPr>
        <w:t>人</w:t>
      </w:r>
      <w:r w:rsidRPr="00CD2CBE">
        <w:t>為使徒，</w:t>
      </w:r>
      <w:r w:rsidR="003F5A4A">
        <w:rPr>
          <w:rFonts w:hint="eastAsia"/>
        </w:rPr>
        <w:t>開</w:t>
      </w:r>
      <w:r w:rsidRPr="00CD2CBE">
        <w:t>創新歷史。今</w:t>
      </w:r>
      <w:r w:rsidR="003F5A4A">
        <w:rPr>
          <w:rFonts w:hint="eastAsia"/>
        </w:rPr>
        <w:t>日經文是耶穌</w:t>
      </w:r>
      <w:proofErr w:type="gramStart"/>
      <w:r w:rsidR="003F5A4A">
        <w:rPr>
          <w:rFonts w:hint="eastAsia"/>
        </w:rPr>
        <w:t>教導</w:t>
      </w:r>
      <w:r w:rsidRPr="00CD2CBE">
        <w:t>被揀選</w:t>
      </w:r>
      <w:proofErr w:type="gramEnd"/>
      <w:r w:rsidR="003F5A4A">
        <w:rPr>
          <w:rFonts w:hint="eastAsia"/>
        </w:rPr>
        <w:t>的</w:t>
      </w:r>
      <w:r w:rsidRPr="00CD2CBE">
        <w:t>使徒</w:t>
      </w:r>
      <w:r w:rsidR="003F5A4A">
        <w:rPr>
          <w:rFonts w:hint="eastAsia"/>
        </w:rPr>
        <w:t>，</w:t>
      </w:r>
      <w:r w:rsidRPr="00CD2CBE">
        <w:t>應</w:t>
      </w:r>
      <w:r w:rsidR="003F5A4A">
        <w:rPr>
          <w:rFonts w:hint="eastAsia"/>
        </w:rPr>
        <w:t>當</w:t>
      </w:r>
      <w:r w:rsidRPr="00CD2CBE">
        <w:t>具備的價值觀、</w:t>
      </w:r>
      <w:r w:rsidR="003F5A4A">
        <w:rPr>
          <w:rFonts w:hint="eastAsia"/>
        </w:rPr>
        <w:t>品格，與及</w:t>
      </w:r>
      <w:r w:rsidRPr="00CD2CBE">
        <w:t>對神的話語的態度。祈禱</w:t>
      </w:r>
      <w:r w:rsidR="003F5A4A">
        <w:rPr>
          <w:rFonts w:hint="eastAsia"/>
        </w:rPr>
        <w:t>神</w:t>
      </w:r>
      <w:r w:rsidRPr="00CD2CBE">
        <w:t>今</w:t>
      </w:r>
      <w:r w:rsidR="003F5A4A">
        <w:rPr>
          <w:rFonts w:hint="eastAsia"/>
        </w:rPr>
        <w:t>日經文，讓我們經驗</w:t>
      </w:r>
      <w:r w:rsidRPr="00CD2CBE">
        <w:t>神的恩典，學習</w:t>
      </w:r>
      <w:r w:rsidR="003F5A4A">
        <w:rPr>
          <w:rFonts w:hint="eastAsia"/>
        </w:rPr>
        <w:t>如何</w:t>
      </w:r>
      <w:r w:rsidRPr="00CD2CBE">
        <w:t>作神國</w:t>
      </w:r>
      <w:r w:rsidR="003F5A4A">
        <w:rPr>
          <w:rFonts w:hint="eastAsia"/>
        </w:rPr>
        <w:t>百姓</w:t>
      </w:r>
      <w:r w:rsidRPr="00CD2CBE">
        <w:t>。</w:t>
      </w:r>
    </w:p>
    <w:p w14:paraId="23F73593" w14:textId="765D8287" w:rsidR="000D24BC" w:rsidRPr="00CD2CBE" w:rsidRDefault="000D24BC" w:rsidP="00CD2CBE">
      <w:pPr>
        <w:pStyle w:val="Heading2"/>
      </w:pPr>
      <w:r w:rsidRPr="00CD2CBE">
        <w:rPr>
          <w:rFonts w:hint="eastAsia"/>
        </w:rPr>
        <w:t>Ⅰ‧</w:t>
      </w:r>
      <w:r w:rsidR="001364C8">
        <w:rPr>
          <w:rFonts w:hint="eastAsia"/>
        </w:rPr>
        <w:t xml:space="preserve">有福的與有禍的 </w:t>
      </w:r>
      <w:r w:rsidR="00CD2CBE">
        <w:t>(</w:t>
      </w:r>
      <w:r w:rsidR="00CD2CBE" w:rsidRPr="00CD2CBE">
        <w:t>17-26</w:t>
      </w:r>
      <w:r w:rsidR="00CD2CBE">
        <w:t>)</w:t>
      </w:r>
    </w:p>
    <w:p w14:paraId="73F2AD35" w14:textId="0C5A7652" w:rsidR="003F5A4A" w:rsidRDefault="00CD2CBE" w:rsidP="00CD2CBE">
      <w:r w:rsidRPr="00CD2CBE">
        <w:t>耶穌在山上禱告了一整夜，就</w:t>
      </w:r>
      <w:r w:rsidR="003F5A4A">
        <w:rPr>
          <w:rFonts w:hint="eastAsia"/>
        </w:rPr>
        <w:t>設</w:t>
      </w:r>
      <w:r w:rsidRPr="00CD2CBE">
        <w:t>立了十二個</w:t>
      </w:r>
      <w:r w:rsidR="003F5A4A">
        <w:rPr>
          <w:rFonts w:hint="eastAsia"/>
        </w:rPr>
        <w:t>人為</w:t>
      </w:r>
      <w:r w:rsidRPr="00CD2CBE">
        <w:t>使徒，</w:t>
      </w:r>
      <w:r w:rsidR="003F5A4A">
        <w:rPr>
          <w:rFonts w:hint="eastAsia"/>
        </w:rPr>
        <w:t>與</w:t>
      </w:r>
      <w:r w:rsidRPr="00CD2CBE">
        <w:t>他們一起下到平原。那</w:t>
      </w:r>
      <w:r w:rsidR="003F5A4A">
        <w:rPr>
          <w:rFonts w:hint="eastAsia"/>
        </w:rPr>
        <w:t>時</w:t>
      </w:r>
      <w:r w:rsidRPr="00CD2CBE">
        <w:t>有許多</w:t>
      </w:r>
      <w:r w:rsidR="003F5A4A">
        <w:rPr>
          <w:rFonts w:hint="eastAsia"/>
        </w:rPr>
        <w:t>百姓前來，</w:t>
      </w:r>
      <w:proofErr w:type="spellStart"/>
      <w:r w:rsidR="003F5A4A">
        <w:rPr>
          <w:lang w:eastAsia="x-none"/>
        </w:rPr>
        <w:t>從猶太全地和耶路撒冷，並推羅、西頓的海邊來</w:t>
      </w:r>
      <w:r w:rsidRPr="00CD2CBE">
        <w:t>。耶穌</w:t>
      </w:r>
      <w:proofErr w:type="spellEnd"/>
      <w:r w:rsidR="003F5A4A">
        <w:rPr>
          <w:rFonts w:hint="eastAsia"/>
          <w:lang w:eastAsia="zh-HK"/>
        </w:rPr>
        <w:t>趕走</w:t>
      </w:r>
      <w:r w:rsidR="00E4670E">
        <w:rPr>
          <w:rFonts w:hint="eastAsia"/>
          <w:lang w:eastAsia="zh-HK"/>
        </w:rPr>
        <w:t>人裏頭的</w:t>
      </w:r>
      <w:proofErr w:type="spellStart"/>
      <w:r w:rsidR="003F5A4A">
        <w:rPr>
          <w:lang w:eastAsia="x-none"/>
        </w:rPr>
        <w:t>污鬼</w:t>
      </w:r>
      <w:r w:rsidRPr="00CD2CBE">
        <w:t>，醫治受苦</w:t>
      </w:r>
      <w:r w:rsidR="00F75737">
        <w:rPr>
          <w:rFonts w:hint="eastAsia"/>
        </w:rPr>
        <w:t>的</w:t>
      </w:r>
      <w:r w:rsidRPr="00CD2CBE">
        <w:t>和病人</w:t>
      </w:r>
      <w:r w:rsidR="00E4670E">
        <w:rPr>
          <w:rFonts w:hint="eastAsia"/>
        </w:rPr>
        <w:t>，</w:t>
      </w:r>
      <w:r w:rsidR="00C91189">
        <w:rPr>
          <w:rFonts w:hint="eastAsia"/>
        </w:rPr>
        <w:t>並</w:t>
      </w:r>
      <w:r w:rsidRPr="00CD2CBE">
        <w:t>教</w:t>
      </w:r>
      <w:r w:rsidR="00E4670E">
        <w:rPr>
          <w:rFonts w:hint="eastAsia"/>
        </w:rPr>
        <w:t>訓神</w:t>
      </w:r>
      <w:r w:rsidRPr="00CD2CBE">
        <w:t>說話。</w:t>
      </w:r>
      <w:r w:rsidR="00E4670E">
        <w:rPr>
          <w:rFonts w:hint="eastAsia"/>
        </w:rPr>
        <w:t>講道</w:t>
      </w:r>
      <w:r w:rsidRPr="00CD2CBE">
        <w:t>內容是</w:t>
      </w:r>
      <w:r w:rsidR="00E4670E">
        <w:rPr>
          <w:rFonts w:hint="eastAsia"/>
        </w:rPr>
        <w:t>有關</w:t>
      </w:r>
      <w:r w:rsidRPr="00CD2CBE">
        <w:t>神</w:t>
      </w:r>
      <w:r w:rsidR="00E4670E">
        <w:rPr>
          <w:rFonts w:hint="eastAsia"/>
        </w:rPr>
        <w:t>百姓</w:t>
      </w:r>
      <w:r w:rsidR="00E4670E" w:rsidRPr="00CD2CBE">
        <w:t>必須遵守</w:t>
      </w:r>
      <w:r w:rsidR="00E4670E">
        <w:rPr>
          <w:rFonts w:hint="eastAsia"/>
        </w:rPr>
        <w:t>的神</w:t>
      </w:r>
      <w:r w:rsidRPr="00CD2CBE">
        <w:t>國律</w:t>
      </w:r>
      <w:r w:rsidR="00E4670E" w:rsidRPr="00CD2CBE">
        <w:t>法</w:t>
      </w:r>
      <w:r w:rsidR="00E4670E">
        <w:rPr>
          <w:rFonts w:hint="eastAsia"/>
        </w:rPr>
        <w:t>。當中要求非常高，</w:t>
      </w:r>
      <w:r w:rsidRPr="00CD2CBE">
        <w:t>普通人</w:t>
      </w:r>
      <w:r w:rsidR="00E4670E">
        <w:rPr>
          <w:rFonts w:hint="eastAsia"/>
        </w:rPr>
        <w:t>聽見感到難以明白</w:t>
      </w:r>
      <w:proofErr w:type="spellEnd"/>
      <w:r w:rsidR="00E4670E">
        <w:rPr>
          <w:rFonts w:hint="eastAsia"/>
        </w:rPr>
        <w:t>。</w:t>
      </w:r>
    </w:p>
    <w:p w14:paraId="3BEE8E5C" w14:textId="3322C19A" w:rsidR="009707A7" w:rsidRDefault="00CD2CBE" w:rsidP="00CD2CBE">
      <w:r w:rsidRPr="00CD2CBE">
        <w:t>為</w:t>
      </w:r>
      <w:r w:rsidR="00E4670E">
        <w:rPr>
          <w:rFonts w:hint="eastAsia"/>
        </w:rPr>
        <w:t>何</w:t>
      </w:r>
      <w:r w:rsidRPr="00CD2CBE">
        <w:t>耶穌</w:t>
      </w:r>
      <w:r w:rsidR="00E4670E">
        <w:rPr>
          <w:rFonts w:hint="eastAsia"/>
        </w:rPr>
        <w:t>對</w:t>
      </w:r>
      <w:r w:rsidRPr="00CD2CBE">
        <w:t>門徒</w:t>
      </w:r>
      <w:r w:rsidR="00E4670E">
        <w:rPr>
          <w:rFonts w:hint="eastAsia"/>
        </w:rPr>
        <w:t>有</w:t>
      </w:r>
      <w:r w:rsidRPr="00CD2CBE">
        <w:t>如此高的</w:t>
      </w:r>
      <w:r w:rsidR="00E4670E" w:rsidRPr="00CD2CBE">
        <w:t>要求</w:t>
      </w:r>
      <w:r w:rsidRPr="00CD2CBE">
        <w:t>？這</w:t>
      </w:r>
      <w:r w:rsidR="00E4670E">
        <w:rPr>
          <w:rFonts w:hint="eastAsia"/>
        </w:rPr>
        <w:t>表示耶穌</w:t>
      </w:r>
      <w:r w:rsidRPr="00CD2CBE">
        <w:t>對門徒</w:t>
      </w:r>
      <w:r w:rsidR="00E4670E">
        <w:rPr>
          <w:rFonts w:hint="eastAsia"/>
        </w:rPr>
        <w:t>寄語厚</w:t>
      </w:r>
      <w:r w:rsidRPr="00CD2CBE">
        <w:t>望</w:t>
      </w:r>
      <w:r w:rsidR="00E4670E">
        <w:rPr>
          <w:rFonts w:hint="eastAsia"/>
        </w:rPr>
        <w:t>，</w:t>
      </w:r>
      <w:r w:rsidRPr="00CD2CBE">
        <w:t>耶穌的信徒和門徒</w:t>
      </w:r>
      <w:r w:rsidR="00E4670E">
        <w:rPr>
          <w:rFonts w:hint="eastAsia"/>
        </w:rPr>
        <w:t>都比</w:t>
      </w:r>
      <w:r w:rsidRPr="00CD2CBE">
        <w:t>世人</w:t>
      </w:r>
      <w:r w:rsidR="00E4670E">
        <w:rPr>
          <w:rFonts w:hint="eastAsia"/>
        </w:rPr>
        <w:t>優越</w:t>
      </w:r>
      <w:r w:rsidRPr="00CD2CBE">
        <w:t>。作為</w:t>
      </w:r>
      <w:r w:rsidR="009707A7">
        <w:rPr>
          <w:rFonts w:hint="eastAsia"/>
        </w:rPr>
        <w:t>神百姓的</w:t>
      </w:r>
      <w:r w:rsidRPr="00CD2CBE">
        <w:t>我們</w:t>
      </w:r>
      <w:r w:rsidR="009707A7">
        <w:rPr>
          <w:rFonts w:hint="eastAsia"/>
        </w:rPr>
        <w:t>，也</w:t>
      </w:r>
      <w:r w:rsidRPr="00CD2CBE">
        <w:t>必須</w:t>
      </w:r>
      <w:r w:rsidR="009707A7">
        <w:rPr>
          <w:rFonts w:hint="eastAsia"/>
        </w:rPr>
        <w:t>擁有</w:t>
      </w:r>
      <w:r w:rsidRPr="00CD2CBE">
        <w:t>與世界價值觀</w:t>
      </w:r>
      <w:r w:rsidR="009707A7">
        <w:rPr>
          <w:rFonts w:hint="eastAsia"/>
        </w:rPr>
        <w:t>更高的</w:t>
      </w:r>
      <w:r w:rsidRPr="00CD2CBE">
        <w:t>人生目</w:t>
      </w:r>
      <w:r w:rsidR="009707A7">
        <w:rPr>
          <w:rFonts w:hint="eastAsia"/>
        </w:rPr>
        <w:t>標</w:t>
      </w:r>
      <w:r w:rsidRPr="00CD2CBE">
        <w:t>、方向和價值觀。門徒</w:t>
      </w:r>
      <w:r w:rsidR="009707A7">
        <w:rPr>
          <w:rFonts w:hint="eastAsia"/>
        </w:rPr>
        <w:t>要效法</w:t>
      </w:r>
      <w:r w:rsidRPr="00CD2CBE">
        <w:t>耶穌，</w:t>
      </w:r>
      <w:r w:rsidR="009707A7">
        <w:rPr>
          <w:rFonts w:hint="eastAsia"/>
        </w:rPr>
        <w:t>在地上代表著</w:t>
      </w:r>
      <w:r w:rsidRPr="00CD2CBE">
        <w:t>耶穌</w:t>
      </w:r>
      <w:r w:rsidR="009707A7">
        <w:rPr>
          <w:rFonts w:hint="eastAsia"/>
        </w:rPr>
        <w:t>生活</w:t>
      </w:r>
      <w:r w:rsidRPr="00CD2CBE">
        <w:t>，</w:t>
      </w:r>
      <w:r w:rsidR="009707A7">
        <w:rPr>
          <w:rFonts w:hint="eastAsia"/>
        </w:rPr>
        <w:t>有</w:t>
      </w:r>
      <w:r w:rsidRPr="00CD2CBE">
        <w:t>耶穌</w:t>
      </w:r>
      <w:r w:rsidR="009707A7">
        <w:rPr>
          <w:rFonts w:hint="eastAsia"/>
        </w:rPr>
        <w:t>的模樣</w:t>
      </w:r>
      <w:r w:rsidRPr="00CD2CBE">
        <w:t>。</w:t>
      </w:r>
    </w:p>
    <w:p w14:paraId="719B134D" w14:textId="3D9DFCBA" w:rsidR="00E4670E" w:rsidRPr="000D4A39" w:rsidRDefault="00CD2CBE" w:rsidP="00CD2CBE">
      <w:r w:rsidRPr="00CD2CBE">
        <w:t>耶穌</w:t>
      </w:r>
      <w:r w:rsidR="009707A7">
        <w:rPr>
          <w:rFonts w:hint="eastAsia"/>
        </w:rPr>
        <w:t>論及四種有福，以及四種有禍的人。這教導與屬世價值觀相反。耶穌指出「</w:t>
      </w:r>
      <w:proofErr w:type="spellStart"/>
      <w:r w:rsidR="009707A7">
        <w:rPr>
          <w:lang w:eastAsia="x-none"/>
        </w:rPr>
        <w:t>貧窮的人</w:t>
      </w:r>
      <w:proofErr w:type="spellEnd"/>
      <w:r w:rsidR="009707A7">
        <w:rPr>
          <w:rFonts w:hint="eastAsia"/>
        </w:rPr>
        <w:t>」、「</w:t>
      </w:r>
      <w:proofErr w:type="spellStart"/>
      <w:r w:rsidR="00077464">
        <w:rPr>
          <w:lang w:eastAsia="x-none"/>
        </w:rPr>
        <w:t>饑餓</w:t>
      </w:r>
      <w:r w:rsidR="009707A7">
        <w:rPr>
          <w:lang w:eastAsia="x-none"/>
        </w:rPr>
        <w:t>的人</w:t>
      </w:r>
      <w:proofErr w:type="spellEnd"/>
      <w:r w:rsidR="009707A7">
        <w:rPr>
          <w:rFonts w:hint="eastAsia"/>
        </w:rPr>
        <w:t>」、「</w:t>
      </w:r>
      <w:proofErr w:type="spellStart"/>
      <w:r w:rsidR="009707A7">
        <w:rPr>
          <w:lang w:eastAsia="x-none"/>
        </w:rPr>
        <w:t>哀哭的人</w:t>
      </w:r>
      <w:r w:rsidR="009707A7">
        <w:rPr>
          <w:rFonts w:hint="eastAsia"/>
        </w:rPr>
        <w:t>」和「為人子被恨惡</w:t>
      </w:r>
      <w:r w:rsidR="009707A7">
        <w:rPr>
          <w:lang w:eastAsia="x-none"/>
        </w:rPr>
        <w:t>的人</w:t>
      </w:r>
      <w:r w:rsidR="009707A7">
        <w:rPr>
          <w:rFonts w:hint="eastAsia"/>
        </w:rPr>
        <w:t>」都是有福的。為何如此</w:t>
      </w:r>
      <w:proofErr w:type="spellEnd"/>
      <w:r w:rsidR="009707A7">
        <w:rPr>
          <w:rFonts w:hint="eastAsia"/>
        </w:rPr>
        <w:t>？</w:t>
      </w:r>
    </w:p>
    <w:p w14:paraId="4E4FE54B" w14:textId="1C87506C" w:rsidR="00F608E5" w:rsidRDefault="00CD2CBE" w:rsidP="00F608E5">
      <w:pPr>
        <w:pStyle w:val="Heading3"/>
      </w:pPr>
      <w:r w:rsidRPr="00CD2CBE">
        <w:t>首先，</w:t>
      </w:r>
      <w:r w:rsidR="00F608E5">
        <w:rPr>
          <w:rFonts w:hint="eastAsia"/>
        </w:rPr>
        <w:t>他們因困境而越發</w:t>
      </w:r>
      <w:r w:rsidRPr="00CD2CBE">
        <w:t>尋求</w:t>
      </w:r>
      <w:r w:rsidR="00462549">
        <w:rPr>
          <w:rFonts w:hint="eastAsia"/>
        </w:rPr>
        <w:t>神</w:t>
      </w:r>
      <w:r w:rsidRPr="00CD2CBE">
        <w:t>和依靠</w:t>
      </w:r>
      <w:r w:rsidR="008C68CC">
        <w:t>神</w:t>
      </w:r>
    </w:p>
    <w:p w14:paraId="72E6241E" w14:textId="08E567D1" w:rsidR="00CD2CBE" w:rsidRPr="00CD2CBE" w:rsidRDefault="00385C84" w:rsidP="00CD2CBE">
      <w:r>
        <w:t>請看第</w:t>
      </w:r>
      <w:r w:rsidR="00CD2CBE" w:rsidRPr="00CD2CBE">
        <w:t>20節</w:t>
      </w:r>
      <w:r w:rsidR="007001AE">
        <w:rPr>
          <w:rFonts w:hint="eastAsia"/>
        </w:rPr>
        <w:t>：「</w:t>
      </w:r>
      <w:r w:rsidR="007001AE" w:rsidRPr="007001AE">
        <w:rPr>
          <w:rStyle w:val="a2"/>
        </w:rPr>
        <w:t>耶穌舉目看著門徒，說：你們貧窮的人有福了！因為神的國是你們的。</w:t>
      </w:r>
      <w:r w:rsidR="007001AE">
        <w:rPr>
          <w:rFonts w:hint="eastAsia"/>
        </w:rPr>
        <w:t>」</w:t>
      </w:r>
      <w:r w:rsidR="00F23E7B">
        <w:rPr>
          <w:rFonts w:hint="eastAsia"/>
        </w:rPr>
        <w:t>「</w:t>
      </w:r>
      <w:proofErr w:type="spellStart"/>
      <w:r w:rsidR="00F23E7B">
        <w:rPr>
          <w:lang w:eastAsia="x-none"/>
        </w:rPr>
        <w:t>貧窮的人</w:t>
      </w:r>
      <w:r w:rsidR="00F23E7B">
        <w:rPr>
          <w:rFonts w:hint="eastAsia"/>
        </w:rPr>
        <w:t>」</w:t>
      </w:r>
      <w:r w:rsidR="00CD2CBE" w:rsidRPr="00CD2CBE">
        <w:t>不僅在經濟方面，</w:t>
      </w:r>
      <w:r w:rsidR="002E5034">
        <w:rPr>
          <w:rFonts w:hint="eastAsia"/>
        </w:rPr>
        <w:t>也指著屬靈上的</w:t>
      </w:r>
      <w:r w:rsidR="00CD2CBE" w:rsidRPr="00CD2CBE">
        <w:t>。</w:t>
      </w:r>
      <w:r w:rsidR="002E5034">
        <w:rPr>
          <w:rFonts w:hint="eastAsia"/>
        </w:rPr>
        <w:t>他們因</w:t>
      </w:r>
      <w:r w:rsidR="00CD2CBE" w:rsidRPr="00CD2CBE">
        <w:t>感到缺乏</w:t>
      </w:r>
      <w:r w:rsidR="002E5034">
        <w:rPr>
          <w:rFonts w:hint="eastAsia"/>
        </w:rPr>
        <w:t>而自卑，以謙卑的心聆聽神的話語</w:t>
      </w:r>
      <w:proofErr w:type="spellEnd"/>
      <w:r w:rsidR="00CD2CBE" w:rsidRPr="00CD2CBE">
        <w:t>。</w:t>
      </w:r>
      <w:r w:rsidR="00D6278A">
        <w:rPr>
          <w:rFonts w:hint="eastAsia"/>
        </w:rPr>
        <w:t>「</w:t>
      </w:r>
      <w:proofErr w:type="spellStart"/>
      <w:r w:rsidR="00077464">
        <w:rPr>
          <w:lang w:eastAsia="x-none"/>
        </w:rPr>
        <w:t>饑餓</w:t>
      </w:r>
      <w:r w:rsidR="00D6278A">
        <w:rPr>
          <w:lang w:eastAsia="x-none"/>
        </w:rPr>
        <w:t>的人</w:t>
      </w:r>
      <w:r w:rsidR="00D6278A">
        <w:rPr>
          <w:rFonts w:hint="eastAsia"/>
        </w:rPr>
        <w:t>」和</w:t>
      </w:r>
      <w:proofErr w:type="spellEnd"/>
      <w:r w:rsidR="00D6278A">
        <w:rPr>
          <w:rFonts w:hint="eastAsia"/>
        </w:rPr>
        <w:t>「</w:t>
      </w:r>
      <w:r w:rsidR="00D6278A">
        <w:rPr>
          <w:lang w:eastAsia="x-none"/>
        </w:rPr>
        <w:t>哀哭的人</w:t>
      </w:r>
      <w:r w:rsidR="00D6278A">
        <w:rPr>
          <w:rFonts w:hint="eastAsia"/>
        </w:rPr>
        <w:t>」指著因缺乏而引致</w:t>
      </w:r>
      <w:r w:rsidR="00CD2CBE" w:rsidRPr="00CD2CBE">
        <w:t>饑餓和</w:t>
      </w:r>
      <w:r w:rsidR="00D6278A">
        <w:rPr>
          <w:rFonts w:hint="eastAsia"/>
        </w:rPr>
        <w:t>哀哭</w:t>
      </w:r>
      <w:r w:rsidR="00AD7D8A">
        <w:rPr>
          <w:rFonts w:hint="eastAsia"/>
        </w:rPr>
        <w:t>，但他們能經歷</w:t>
      </w:r>
      <w:r w:rsidR="008C68CC">
        <w:t>神</w:t>
      </w:r>
      <w:r w:rsidR="00AD7D8A">
        <w:rPr>
          <w:rFonts w:hint="eastAsia"/>
        </w:rPr>
        <w:t>及時的幫助，參與</w:t>
      </w:r>
      <w:r w:rsidR="00CD2CBE" w:rsidRPr="00CD2CBE">
        <w:t>神</w:t>
      </w:r>
      <w:r w:rsidR="00C91189">
        <w:rPr>
          <w:rFonts w:hint="eastAsia"/>
        </w:rPr>
        <w:t>所</w:t>
      </w:r>
      <w:r w:rsidR="00CD2CBE" w:rsidRPr="00CD2CBE">
        <w:t>擺的宴席，飽</w:t>
      </w:r>
      <w:r w:rsidR="00AD7D8A">
        <w:rPr>
          <w:rFonts w:hint="eastAsia"/>
        </w:rPr>
        <w:t>足和喜樂</w:t>
      </w:r>
      <w:r w:rsidR="00CD2CBE" w:rsidRPr="00CD2CBE">
        <w:t>。</w:t>
      </w:r>
      <w:r w:rsidR="00AD7D8A">
        <w:rPr>
          <w:rFonts w:hint="eastAsia"/>
        </w:rPr>
        <w:t>門徒因</w:t>
      </w:r>
      <w:r w:rsidR="00CD2CBE" w:rsidRPr="00CD2CBE">
        <w:t>忠</w:t>
      </w:r>
      <w:r w:rsidR="00925FD1">
        <w:rPr>
          <w:rFonts w:hint="eastAsia"/>
        </w:rPr>
        <w:t>誠</w:t>
      </w:r>
      <w:r w:rsidR="00AD7D8A">
        <w:rPr>
          <w:rFonts w:hint="eastAsia"/>
        </w:rPr>
        <w:t>於神的吩咐，</w:t>
      </w:r>
      <w:r w:rsidR="00CD2CBE" w:rsidRPr="00CD2CBE">
        <w:t>獻</w:t>
      </w:r>
      <w:r w:rsidR="00AD7D8A">
        <w:rPr>
          <w:rFonts w:hint="eastAsia"/>
        </w:rPr>
        <w:t>己給主，因而被世人所憎恨、拒絕、辱罵、棄掉，以為是惡。雖然</w:t>
      </w:r>
      <w:r w:rsidR="00CD2CBE" w:rsidRPr="00CD2CBE">
        <w:t>如此</w:t>
      </w:r>
      <w:r w:rsidR="00AD7D8A">
        <w:rPr>
          <w:rFonts w:hint="eastAsia"/>
        </w:rPr>
        <w:t>，</w:t>
      </w:r>
      <w:r w:rsidR="00CD2CBE" w:rsidRPr="00CD2CBE">
        <w:t>耶穌說，這些人有福</w:t>
      </w:r>
      <w:r w:rsidR="00AD7D8A">
        <w:rPr>
          <w:rFonts w:hint="eastAsia"/>
        </w:rPr>
        <w:t>的。</w:t>
      </w:r>
      <w:r w:rsidR="00AD7D8A" w:rsidRPr="00CD2CBE">
        <w:t>貧窮、饑餓、</w:t>
      </w:r>
      <w:r w:rsidR="00AD7D8A">
        <w:rPr>
          <w:rFonts w:hint="eastAsia"/>
        </w:rPr>
        <w:t>哀</w:t>
      </w:r>
      <w:r w:rsidR="00AD7D8A" w:rsidRPr="00CD2CBE">
        <w:t>哭和迫</w:t>
      </w:r>
      <w:r w:rsidR="00AD7D8A">
        <w:rPr>
          <w:rFonts w:hint="eastAsia"/>
        </w:rPr>
        <w:t>逼，本身並不</w:t>
      </w:r>
      <w:r w:rsidR="00AD7D8A" w:rsidRPr="00CD2CBE">
        <w:t>帶來福</w:t>
      </w:r>
      <w:r w:rsidR="00AD7D8A">
        <w:rPr>
          <w:rFonts w:hint="eastAsia"/>
        </w:rPr>
        <w:t>，但因而</w:t>
      </w:r>
      <w:r w:rsidR="00AD7D8A" w:rsidRPr="00CD2CBE">
        <w:t>他們熱切地尋找和依靠</w:t>
      </w:r>
      <w:r w:rsidR="00AD7D8A">
        <w:t>神</w:t>
      </w:r>
      <w:r w:rsidR="00AD7D8A">
        <w:rPr>
          <w:rFonts w:hint="eastAsia"/>
        </w:rPr>
        <w:t>，</w:t>
      </w:r>
      <w:r w:rsidR="00F608E5">
        <w:rPr>
          <w:rFonts w:hint="eastAsia"/>
        </w:rPr>
        <w:t>奮力地抓著神，即使撕破</w:t>
      </w:r>
      <w:r w:rsidR="00F608E5" w:rsidRPr="00CD2CBE">
        <w:t>喉嚨</w:t>
      </w:r>
      <w:r w:rsidR="00F608E5">
        <w:rPr>
          <w:rFonts w:hint="eastAsia"/>
        </w:rPr>
        <w:t>也繼續禱告，就</w:t>
      </w:r>
      <w:r w:rsidR="00AD7D8A">
        <w:rPr>
          <w:rFonts w:hint="eastAsia"/>
        </w:rPr>
        <w:t>經歷神</w:t>
      </w:r>
      <w:r w:rsidR="00F608E5">
        <w:rPr>
          <w:rFonts w:hint="eastAsia"/>
        </w:rPr>
        <w:t>大大</w:t>
      </w:r>
      <w:r w:rsidR="00AD7D8A">
        <w:rPr>
          <w:rFonts w:hint="eastAsia"/>
        </w:rPr>
        <w:t>的祝福。</w:t>
      </w:r>
      <w:r w:rsidR="00233A2B">
        <w:rPr>
          <w:rFonts w:hint="eastAsia"/>
        </w:rPr>
        <w:t>「</w:t>
      </w:r>
      <w:r w:rsidR="00233A2B" w:rsidRPr="00233A2B">
        <w:rPr>
          <w:rStyle w:val="a2"/>
        </w:rPr>
        <w:t>耶和華啊，求你側耳應允我，因我是困苦窮乏的。求你保存我的性命，因我是虔誠人。我的神啊，求你拯救這倚靠你的僕人！主啊，求你憐憫我，因我終日求告你。</w:t>
      </w:r>
      <w:r w:rsidR="00233A2B">
        <w:rPr>
          <w:rFonts w:hint="eastAsia"/>
        </w:rPr>
        <w:t>」</w:t>
      </w:r>
      <w:r w:rsidR="00CD2CBE">
        <w:t>(</w:t>
      </w:r>
      <w:r w:rsidR="00CD2CBE" w:rsidRPr="00CD2CBE">
        <w:t>詩篇86</w:t>
      </w:r>
      <w:r w:rsidR="00CD2CBE">
        <w:t>:</w:t>
      </w:r>
      <w:r w:rsidR="00CD2CBE" w:rsidRPr="00CD2CBE">
        <w:t>1-3</w:t>
      </w:r>
      <w:r w:rsidR="00CD2CBE">
        <w:t>)</w:t>
      </w:r>
      <w:r w:rsidR="00233A2B">
        <w:t xml:space="preserve"> </w:t>
      </w:r>
      <w:r w:rsidR="008C68CC">
        <w:t>神</w:t>
      </w:r>
      <w:r w:rsidR="00CD2CBE" w:rsidRPr="00CD2CBE">
        <w:t>從不</w:t>
      </w:r>
      <w:r w:rsidR="009A2CBB">
        <w:rPr>
          <w:rFonts w:hint="eastAsia"/>
        </w:rPr>
        <w:t>漠視人的</w:t>
      </w:r>
      <w:r w:rsidR="00CD2CBE" w:rsidRPr="00CD2CBE">
        <w:t>禱</w:t>
      </w:r>
      <w:r w:rsidR="009A2CBB">
        <w:rPr>
          <w:rFonts w:hint="eastAsia"/>
        </w:rPr>
        <w:t>告</w:t>
      </w:r>
      <w:r w:rsidR="00CD2CBE" w:rsidRPr="00CD2CBE">
        <w:t>。</w:t>
      </w:r>
      <w:r w:rsidR="009A2CBB">
        <w:rPr>
          <w:rFonts w:hint="eastAsia"/>
        </w:rPr>
        <w:t>神樂意作我們</w:t>
      </w:r>
      <w:r w:rsidR="00CD2CBE" w:rsidRPr="00CD2CBE">
        <w:t>的神，</w:t>
      </w:r>
      <w:r w:rsidR="009A2CBB">
        <w:rPr>
          <w:rFonts w:hint="eastAsia"/>
        </w:rPr>
        <w:t>從患難中拯救我們</w:t>
      </w:r>
      <w:r w:rsidR="00CD2CBE" w:rsidRPr="00CD2CBE">
        <w:t>。</w:t>
      </w:r>
      <w:r w:rsidR="00233A2B">
        <w:rPr>
          <w:rFonts w:hint="eastAsia"/>
        </w:rPr>
        <w:t>「</w:t>
      </w:r>
      <w:r w:rsidR="00233A2B" w:rsidRPr="00233A2B">
        <w:rPr>
          <w:rStyle w:val="a2"/>
        </w:rPr>
        <w:t>耶和華說：因為困苦人的冤屈和貧窮人的歎息，我現在要起來，把他安置在他所切慕的穩妥之地。</w:t>
      </w:r>
      <w:r w:rsidR="00233A2B">
        <w:rPr>
          <w:rFonts w:hint="eastAsia"/>
        </w:rPr>
        <w:t>」</w:t>
      </w:r>
      <w:r w:rsidR="00CD2CBE">
        <w:t>(</w:t>
      </w:r>
      <w:r w:rsidR="00CD2CBE" w:rsidRPr="00CD2CBE">
        <w:t>詩12</w:t>
      </w:r>
      <w:r w:rsidR="00CD2CBE">
        <w:t>:</w:t>
      </w:r>
      <w:r w:rsidR="00CD2CBE" w:rsidRPr="00CD2CBE">
        <w:t>5</w:t>
      </w:r>
      <w:r w:rsidR="00CD2CBE">
        <w:t>)</w:t>
      </w:r>
      <w:r w:rsidR="00233A2B">
        <w:t xml:space="preserve"> </w:t>
      </w:r>
      <w:r w:rsidR="00B4022D" w:rsidRPr="00CD2CBE">
        <w:t>使徒行傳</w:t>
      </w:r>
      <w:r w:rsidR="00B4022D">
        <w:rPr>
          <w:rFonts w:hint="eastAsia"/>
        </w:rPr>
        <w:t>記載了他們因主而遭受患難，但他們卻是歡歡喜喜，「</w:t>
      </w:r>
      <w:r w:rsidR="00B4022D" w:rsidRPr="00B4022D">
        <w:rPr>
          <w:rStyle w:val="a2"/>
        </w:rPr>
        <w:t>他們離開公會，心裡歡喜，因被算是配為這名受辱。</w:t>
      </w:r>
      <w:r w:rsidR="00B4022D">
        <w:rPr>
          <w:rFonts w:hint="eastAsia"/>
        </w:rPr>
        <w:t>」</w:t>
      </w:r>
      <w:r w:rsidR="00CD2CBE">
        <w:t>(</w:t>
      </w:r>
      <w:r w:rsidR="007E08CA">
        <w:rPr>
          <w:rFonts w:hint="eastAsia"/>
        </w:rPr>
        <w:t>徒</w:t>
      </w:r>
      <w:r w:rsidR="00CD2CBE" w:rsidRPr="00CD2CBE">
        <w:t>5</w:t>
      </w:r>
      <w:r w:rsidR="00CD2CBE">
        <w:t>:</w:t>
      </w:r>
      <w:r w:rsidR="00CD2CBE" w:rsidRPr="00CD2CBE">
        <w:t>41</w:t>
      </w:r>
      <w:r w:rsidR="00CD2CBE">
        <w:t>)</w:t>
      </w:r>
    </w:p>
    <w:p w14:paraId="761EB2EA" w14:textId="10B2BD43" w:rsidR="009A2CBB" w:rsidRDefault="00B4022D" w:rsidP="00B4022D">
      <w:pPr>
        <w:pStyle w:val="Heading3"/>
      </w:pPr>
      <w:r>
        <w:rPr>
          <w:rFonts w:hint="eastAsia"/>
        </w:rPr>
        <w:t>第二</w:t>
      </w:r>
      <w:r w:rsidR="00CD2CBE" w:rsidRPr="00CD2CBE">
        <w:t>，耶穌</w:t>
      </w:r>
      <w:r>
        <w:rPr>
          <w:rFonts w:hint="eastAsia"/>
        </w:rPr>
        <w:t>也是過著</w:t>
      </w:r>
      <w:proofErr w:type="spellStart"/>
      <w:r>
        <w:rPr>
          <w:lang w:eastAsia="x-none"/>
        </w:rPr>
        <w:t>貧窮</w:t>
      </w:r>
      <w:r>
        <w:rPr>
          <w:rFonts w:hint="eastAsia"/>
        </w:rPr>
        <w:t>、受逼迫</w:t>
      </w:r>
      <w:r w:rsidR="00CD2CBE" w:rsidRPr="00CD2CBE">
        <w:t>的生活</w:t>
      </w:r>
      <w:proofErr w:type="spellEnd"/>
    </w:p>
    <w:p w14:paraId="02048A90" w14:textId="22DADF2F" w:rsidR="00CD2CBE" w:rsidRPr="00CD2CBE" w:rsidRDefault="00CD2CBE" w:rsidP="00CD2CBE">
      <w:r w:rsidRPr="00CD2CBE">
        <w:t>耶穌</w:t>
      </w:r>
      <w:r w:rsidR="00BB7865" w:rsidRPr="00CD2CBE">
        <w:t>一生過著</w:t>
      </w:r>
      <w:r w:rsidR="00BB7865">
        <w:rPr>
          <w:rFonts w:hint="eastAsia"/>
        </w:rPr>
        <w:t>居</w:t>
      </w:r>
      <w:r w:rsidR="00BB7865" w:rsidRPr="00CD2CBE">
        <w:t>無</w:t>
      </w:r>
      <w:r w:rsidR="00BB7865">
        <w:rPr>
          <w:rFonts w:hint="eastAsia"/>
        </w:rPr>
        <w:t>定所、</w:t>
      </w:r>
      <w:r w:rsidR="00BB7865" w:rsidRPr="00CD2CBE">
        <w:t>貧窮</w:t>
      </w:r>
      <w:r w:rsidR="00BB7865">
        <w:rPr>
          <w:rFonts w:hint="eastAsia"/>
        </w:rPr>
        <w:t>的</w:t>
      </w:r>
      <w:r w:rsidR="00BB7865" w:rsidRPr="00CD2CBE">
        <w:t>生活</w:t>
      </w:r>
      <w:r w:rsidR="00BB7865">
        <w:rPr>
          <w:rFonts w:hint="eastAsia"/>
        </w:rPr>
        <w:t>。</w:t>
      </w:r>
      <w:r w:rsidR="007C747A">
        <w:rPr>
          <w:rFonts w:hint="eastAsia"/>
        </w:rPr>
        <w:t>從嬰孩</w:t>
      </w:r>
      <w:r w:rsidR="00BB7865">
        <w:rPr>
          <w:rFonts w:hint="eastAsia"/>
        </w:rPr>
        <w:t>時臥在</w:t>
      </w:r>
      <w:r w:rsidRPr="00CD2CBE">
        <w:t>馬槽</w:t>
      </w:r>
      <w:r w:rsidR="00BB7865">
        <w:rPr>
          <w:rFonts w:hint="eastAsia"/>
        </w:rPr>
        <w:t>裏</w:t>
      </w:r>
      <w:r w:rsidRPr="00CD2CBE">
        <w:t>，</w:t>
      </w:r>
      <w:r w:rsidR="00BB7865">
        <w:rPr>
          <w:rFonts w:hint="eastAsia"/>
        </w:rPr>
        <w:t>在傳道受盡人的指</w:t>
      </w:r>
      <w:r w:rsidRPr="00CD2CBE">
        <w:t>責和嘲笑，最終被釘死在十字架上。</w:t>
      </w:r>
      <w:r w:rsidR="004C4DF7">
        <w:rPr>
          <w:rFonts w:hint="eastAsia"/>
        </w:rPr>
        <w:t>所以，</w:t>
      </w:r>
      <w:r w:rsidRPr="00CD2CBE">
        <w:t>跟隨耶穌的門徒</w:t>
      </w:r>
      <w:r w:rsidR="004C4DF7">
        <w:rPr>
          <w:rFonts w:hint="eastAsia"/>
        </w:rPr>
        <w:t>，</w:t>
      </w:r>
      <w:r w:rsidRPr="00CD2CBE">
        <w:t>生活自然伴隨著貧窮、饑餓、</w:t>
      </w:r>
      <w:r w:rsidR="004C4DF7">
        <w:rPr>
          <w:rFonts w:hint="eastAsia"/>
        </w:rPr>
        <w:t>哀</w:t>
      </w:r>
      <w:r w:rsidR="00925FD1">
        <w:rPr>
          <w:rFonts w:hint="eastAsia"/>
        </w:rPr>
        <w:t>哭</w:t>
      </w:r>
      <w:r w:rsidRPr="00CD2CBE">
        <w:t>和迫</w:t>
      </w:r>
      <w:r w:rsidR="004C4DF7">
        <w:rPr>
          <w:rFonts w:hint="eastAsia"/>
        </w:rPr>
        <w:t>逼</w:t>
      </w:r>
      <w:r w:rsidRPr="00CD2CBE">
        <w:t>。</w:t>
      </w:r>
      <w:r w:rsidR="004C4DF7">
        <w:rPr>
          <w:rFonts w:hint="eastAsia"/>
        </w:rPr>
        <w:t>門徒不</w:t>
      </w:r>
      <w:r w:rsidRPr="00CD2CBE">
        <w:t>能像世人，隨</w:t>
      </w:r>
      <w:r w:rsidR="004C4DF7">
        <w:rPr>
          <w:rFonts w:hint="eastAsia"/>
        </w:rPr>
        <w:t>己意而</w:t>
      </w:r>
      <w:r w:rsidRPr="00CD2CBE">
        <w:t>活</w:t>
      </w:r>
      <w:r w:rsidR="004C4DF7">
        <w:rPr>
          <w:rFonts w:hint="eastAsia"/>
        </w:rPr>
        <w:t>，反而要為道犧牲。他們作耶穌</w:t>
      </w:r>
      <w:r w:rsidRPr="00CD2CBE">
        <w:t>真門徒，無論遇到</w:t>
      </w:r>
      <w:r w:rsidR="00E329E6">
        <w:t>甚麼</w:t>
      </w:r>
      <w:r w:rsidRPr="00CD2CBE">
        <w:t>困難，</w:t>
      </w:r>
      <w:r w:rsidR="004C4DF7">
        <w:rPr>
          <w:rFonts w:hint="eastAsia"/>
        </w:rPr>
        <w:t>也</w:t>
      </w:r>
      <w:r w:rsidRPr="00CD2CBE">
        <w:t>仰望神，</w:t>
      </w:r>
      <w:r w:rsidR="004C4DF7">
        <w:rPr>
          <w:rFonts w:hint="eastAsia"/>
        </w:rPr>
        <w:t>跟隨</w:t>
      </w:r>
      <w:r w:rsidRPr="00CD2CBE">
        <w:t>耶穌的</w:t>
      </w:r>
      <w:r w:rsidR="004C4DF7">
        <w:rPr>
          <w:rFonts w:hint="eastAsia"/>
        </w:rPr>
        <w:t>腳</w:t>
      </w:r>
      <w:r w:rsidR="00211D53">
        <w:rPr>
          <w:rFonts w:hint="eastAsia"/>
        </w:rPr>
        <w:t>蹤</w:t>
      </w:r>
      <w:r w:rsidRPr="00CD2CBE">
        <w:t>，</w:t>
      </w:r>
      <w:r w:rsidR="00211D53">
        <w:rPr>
          <w:rFonts w:hint="eastAsia"/>
        </w:rPr>
        <w:t>參與</w:t>
      </w:r>
      <w:r w:rsidRPr="00CD2CBE">
        <w:t>耶穌的苦難</w:t>
      </w:r>
      <w:r w:rsidR="00211D53">
        <w:rPr>
          <w:rFonts w:hint="eastAsia"/>
        </w:rPr>
        <w:t>，最終得著神國</w:t>
      </w:r>
      <w:r w:rsidRPr="00CD2CBE">
        <w:t>的賞</w:t>
      </w:r>
      <w:r w:rsidR="00211D53">
        <w:rPr>
          <w:rFonts w:hint="eastAsia"/>
        </w:rPr>
        <w:t>賜</w:t>
      </w:r>
      <w:r>
        <w:t>(</w:t>
      </w:r>
      <w:r w:rsidRPr="00CD2CBE">
        <w:t>23</w:t>
      </w:r>
      <w:r>
        <w:t>)</w:t>
      </w:r>
      <w:r w:rsidRPr="00CD2CBE">
        <w:t>。</w:t>
      </w:r>
      <w:r w:rsidR="00233A2B">
        <w:rPr>
          <w:rFonts w:hint="eastAsia"/>
        </w:rPr>
        <w:t>「</w:t>
      </w:r>
      <w:r w:rsidR="00233A2B" w:rsidRPr="00233A2B">
        <w:rPr>
          <w:rStyle w:val="a2"/>
        </w:rPr>
        <w:t>因為知道，你們的勞苦在主裡面不是徒然的。</w:t>
      </w:r>
      <w:r w:rsidR="00233A2B">
        <w:rPr>
          <w:rFonts w:hint="eastAsia"/>
        </w:rPr>
        <w:t>」</w:t>
      </w:r>
      <w:r>
        <w:t>(</w:t>
      </w:r>
      <w:r w:rsidR="00385C84">
        <w:rPr>
          <w:rFonts w:hint="eastAsia"/>
        </w:rPr>
        <w:t>林前</w:t>
      </w:r>
      <w:r w:rsidRPr="00CD2CBE">
        <w:t>15</w:t>
      </w:r>
      <w:r>
        <w:t>:</w:t>
      </w:r>
      <w:r w:rsidRPr="00CD2CBE">
        <w:t>58</w:t>
      </w:r>
      <w:r>
        <w:t>)</w:t>
      </w:r>
      <w:r w:rsidRPr="00CD2CBE">
        <w:t>。</w:t>
      </w:r>
    </w:p>
    <w:p w14:paraId="0692A999" w14:textId="3D12D63B" w:rsidR="00B7309E" w:rsidRPr="000D4A39" w:rsidRDefault="00903B94" w:rsidP="00CD2CBE">
      <w:r>
        <w:rPr>
          <w:rFonts w:hint="eastAsia"/>
        </w:rPr>
        <w:t>然而</w:t>
      </w:r>
      <w:r w:rsidR="00CD2CBE" w:rsidRPr="00CD2CBE">
        <w:t>，「</w:t>
      </w:r>
      <w:proofErr w:type="spellStart"/>
      <w:r>
        <w:rPr>
          <w:lang w:eastAsia="x-none"/>
        </w:rPr>
        <w:t>富足的人</w:t>
      </w:r>
      <w:proofErr w:type="spellEnd"/>
      <w:r w:rsidR="00CD2CBE" w:rsidRPr="00CD2CBE">
        <w:t>」、「</w:t>
      </w:r>
      <w:proofErr w:type="spellStart"/>
      <w:r>
        <w:rPr>
          <w:lang w:eastAsia="x-none"/>
        </w:rPr>
        <w:t>飽足的人</w:t>
      </w:r>
      <w:proofErr w:type="spellEnd"/>
      <w:r w:rsidR="00CD2CBE" w:rsidRPr="00CD2CBE">
        <w:t>」、「</w:t>
      </w:r>
      <w:proofErr w:type="spellStart"/>
      <w:r>
        <w:rPr>
          <w:lang w:eastAsia="x-none"/>
        </w:rPr>
        <w:t>喜笑的人</w:t>
      </w:r>
      <w:r w:rsidR="00CD2CBE" w:rsidRPr="00CD2CBE">
        <w:t>」</w:t>
      </w:r>
      <w:r>
        <w:rPr>
          <w:rFonts w:hint="eastAsia"/>
        </w:rPr>
        <w:t>與及「</w:t>
      </w:r>
      <w:r w:rsidR="00CD2CBE" w:rsidRPr="00CD2CBE">
        <w:t>受人稱讚的人</w:t>
      </w:r>
      <w:r>
        <w:rPr>
          <w:rFonts w:hint="eastAsia"/>
        </w:rPr>
        <w:t>」</w:t>
      </w:r>
      <w:r w:rsidR="00CD2CBE" w:rsidRPr="00CD2CBE">
        <w:t>會怎麼樣呢？</w:t>
      </w:r>
      <w:r w:rsidR="00385C84">
        <w:t>請看第</w:t>
      </w:r>
      <w:proofErr w:type="spellEnd"/>
      <w:r w:rsidR="00CD2CBE" w:rsidRPr="00CD2CBE">
        <w:t>24節</w:t>
      </w:r>
      <w:r w:rsidR="007E08CA">
        <w:rPr>
          <w:rFonts w:hint="eastAsia"/>
        </w:rPr>
        <w:t>：「</w:t>
      </w:r>
      <w:r w:rsidR="007D1146" w:rsidRPr="007D1146">
        <w:rPr>
          <w:rStyle w:val="a2"/>
        </w:rPr>
        <w:t>但你們富足的人有禍了！因為你們受過你們的安慰。</w:t>
      </w:r>
      <w:r w:rsidR="007E08CA">
        <w:rPr>
          <w:rFonts w:hint="eastAsia"/>
        </w:rPr>
        <w:t>」</w:t>
      </w:r>
      <w:r w:rsidR="00925FD1">
        <w:rPr>
          <w:rFonts w:hint="eastAsia"/>
        </w:rPr>
        <w:t>不是所有富足人都有禍</w:t>
      </w:r>
      <w:r>
        <w:rPr>
          <w:rFonts w:hint="eastAsia"/>
        </w:rPr>
        <w:t>，而是</w:t>
      </w:r>
      <w:r w:rsidR="00925FD1">
        <w:rPr>
          <w:rFonts w:hint="eastAsia"/>
        </w:rPr>
        <w:t>大部份</w:t>
      </w:r>
      <w:proofErr w:type="spellStart"/>
      <w:r>
        <w:rPr>
          <w:lang w:eastAsia="x-none"/>
        </w:rPr>
        <w:t>富足的人</w:t>
      </w:r>
      <w:r>
        <w:rPr>
          <w:rFonts w:hint="eastAsia"/>
        </w:rPr>
        <w:t>有著不討神喜悅的</w:t>
      </w:r>
      <w:r w:rsidRPr="00CD2CBE">
        <w:t>價值觀生活</w:t>
      </w:r>
      <w:r>
        <w:rPr>
          <w:rFonts w:hint="eastAsia"/>
        </w:rPr>
        <w:t>，不關心屬靈的事</w:t>
      </w:r>
      <w:proofErr w:type="spellEnd"/>
      <w:r>
        <w:rPr>
          <w:rFonts w:hint="eastAsia"/>
        </w:rPr>
        <w:t>。</w:t>
      </w:r>
      <w:r w:rsidRPr="00CD2CBE">
        <w:t>「</w:t>
      </w:r>
      <w:proofErr w:type="spellStart"/>
      <w:r>
        <w:rPr>
          <w:lang w:eastAsia="x-none"/>
        </w:rPr>
        <w:t>飽足的人</w:t>
      </w:r>
      <w:proofErr w:type="spellEnd"/>
      <w:r w:rsidRPr="00CD2CBE">
        <w:t>」、「</w:t>
      </w:r>
      <w:r>
        <w:rPr>
          <w:lang w:eastAsia="x-none"/>
        </w:rPr>
        <w:t>喜笑的人</w:t>
      </w:r>
      <w:r w:rsidRPr="00CD2CBE">
        <w:t>」</w:t>
      </w:r>
      <w:r>
        <w:rPr>
          <w:rFonts w:hint="eastAsia"/>
        </w:rPr>
        <w:t>，在今生只顧</w:t>
      </w:r>
      <w:r w:rsidRPr="00CD2CBE">
        <w:t>吃喝玩樂</w:t>
      </w:r>
      <w:r>
        <w:rPr>
          <w:rFonts w:hint="eastAsia"/>
        </w:rPr>
        <w:t>，滿足肉體的生活。</w:t>
      </w:r>
      <w:r w:rsidR="00CD2CBE" w:rsidRPr="00CD2CBE">
        <w:t>他們已經</w:t>
      </w:r>
      <w:r>
        <w:rPr>
          <w:rFonts w:hint="eastAsia"/>
        </w:rPr>
        <w:t>得著想要</w:t>
      </w:r>
      <w:r>
        <w:rPr>
          <w:rFonts w:hint="eastAsia"/>
        </w:rPr>
        <w:lastRenderedPageBreak/>
        <w:t>的，在今生</w:t>
      </w:r>
      <w:r w:rsidR="00CD2CBE" w:rsidRPr="00CD2CBE">
        <w:t>得到安慰，</w:t>
      </w:r>
      <w:r>
        <w:rPr>
          <w:rFonts w:hint="eastAsia"/>
        </w:rPr>
        <w:t>因而不能得著</w:t>
      </w:r>
      <w:r w:rsidR="00CD2CBE" w:rsidRPr="00CD2CBE">
        <w:t>天上</w:t>
      </w:r>
      <w:r>
        <w:rPr>
          <w:rFonts w:hint="eastAsia"/>
        </w:rPr>
        <w:t>永恆的福址。</w:t>
      </w:r>
      <w:r w:rsidR="00CD2CBE" w:rsidRPr="00CD2CBE">
        <w:t>他們</w:t>
      </w:r>
      <w:r>
        <w:rPr>
          <w:rFonts w:hint="eastAsia"/>
        </w:rPr>
        <w:t>在地上</w:t>
      </w:r>
      <w:r w:rsidR="00B7309E">
        <w:rPr>
          <w:rFonts w:hint="eastAsia"/>
        </w:rPr>
        <w:t>得安慰的事物，也不能</w:t>
      </w:r>
      <w:r w:rsidR="00CD2CBE" w:rsidRPr="00CD2CBE">
        <w:t>永遠</w:t>
      </w:r>
      <w:r w:rsidR="00B7309E">
        <w:rPr>
          <w:rFonts w:hint="eastAsia"/>
        </w:rPr>
        <w:t>長久。當他們</w:t>
      </w:r>
      <w:r w:rsidR="00CD2CBE" w:rsidRPr="00CD2CBE">
        <w:t>失去</w:t>
      </w:r>
      <w:r w:rsidR="00B7309E">
        <w:rPr>
          <w:rFonts w:hint="eastAsia"/>
        </w:rPr>
        <w:t>所重視</w:t>
      </w:r>
      <w:r w:rsidR="00CD2CBE" w:rsidRPr="00CD2CBE">
        <w:t>的東西</w:t>
      </w:r>
      <w:r w:rsidR="00B7309E">
        <w:rPr>
          <w:rFonts w:hint="eastAsia"/>
        </w:rPr>
        <w:t>，</w:t>
      </w:r>
      <w:r w:rsidR="00CD2CBE" w:rsidRPr="00CD2CBE">
        <w:t>笑聲會變成</w:t>
      </w:r>
      <w:proofErr w:type="spellStart"/>
      <w:r w:rsidR="00B7309E">
        <w:rPr>
          <w:lang w:eastAsia="x-none"/>
        </w:rPr>
        <w:t>哀慟哭泣</w:t>
      </w:r>
      <w:r w:rsidR="00CD2CBE" w:rsidRPr="00CD2CBE">
        <w:t>。</w:t>
      </w:r>
      <w:r w:rsidR="00B7309E">
        <w:rPr>
          <w:rFonts w:hint="eastAsia"/>
        </w:rPr>
        <w:t>在</w:t>
      </w:r>
      <w:r w:rsidR="00B7309E" w:rsidRPr="00B7309E">
        <w:rPr>
          <w:rFonts w:hint="eastAsia"/>
        </w:rPr>
        <w:t>厄瓜多爾</w:t>
      </w:r>
      <w:r w:rsidR="00B7309E" w:rsidRPr="000D4A39">
        <w:rPr>
          <w:rFonts w:hint="eastAsia"/>
        </w:rPr>
        <w:t>宣教和殉道的</w:t>
      </w:r>
      <w:proofErr w:type="spellEnd"/>
      <w:r w:rsidR="00B7309E" w:rsidRPr="00B7309E">
        <w:t>Jim Elliot</w:t>
      </w:r>
      <w:r w:rsidR="00B7309E" w:rsidRPr="000D4A39">
        <w:rPr>
          <w:rFonts w:hint="eastAsia"/>
        </w:rPr>
        <w:t>分享：「為了</w:t>
      </w:r>
      <w:r w:rsidR="007B129E" w:rsidRPr="000D4A39">
        <w:rPr>
          <w:rFonts w:hint="eastAsia"/>
        </w:rPr>
        <w:t>短</w:t>
      </w:r>
      <w:r w:rsidR="00B7309E" w:rsidRPr="000D4A39">
        <w:rPr>
          <w:rFonts w:hint="eastAsia"/>
        </w:rPr>
        <w:t>暫的事物而放棄永恆事物的人，愚不可及。」</w:t>
      </w:r>
    </w:p>
    <w:p w14:paraId="5FFCAB86" w14:textId="77777777" w:rsidR="00B905A5" w:rsidRPr="00B905A5" w:rsidRDefault="00385C84" w:rsidP="00B905A5">
      <w:r>
        <w:t>請看第</w:t>
      </w:r>
      <w:r w:rsidR="00CD2CBE" w:rsidRPr="00CD2CBE">
        <w:t>26節</w:t>
      </w:r>
      <w:r w:rsidR="007D1146">
        <w:rPr>
          <w:rFonts w:hint="eastAsia"/>
        </w:rPr>
        <w:t>：</w:t>
      </w:r>
      <w:r>
        <w:rPr>
          <w:rFonts w:hint="eastAsia"/>
        </w:rPr>
        <w:t>「</w:t>
      </w:r>
      <w:r w:rsidR="007D1146" w:rsidRPr="007D1146">
        <w:rPr>
          <w:rStyle w:val="a2"/>
        </w:rPr>
        <w:t>人都說你們好的時候，你們就</w:t>
      </w:r>
      <w:proofErr w:type="gramStart"/>
      <w:r w:rsidR="007D1146" w:rsidRPr="007D1146">
        <w:rPr>
          <w:rStyle w:val="a2"/>
        </w:rPr>
        <w:t>有禍了</w:t>
      </w:r>
      <w:proofErr w:type="gramEnd"/>
      <w:r w:rsidR="007D1146" w:rsidRPr="007D1146">
        <w:rPr>
          <w:rStyle w:val="a2"/>
        </w:rPr>
        <w:t>！因為他們的</w:t>
      </w:r>
      <w:proofErr w:type="gramStart"/>
      <w:r w:rsidR="007D1146" w:rsidRPr="007D1146">
        <w:rPr>
          <w:rStyle w:val="a2"/>
        </w:rPr>
        <w:t>祖宗待假先知</w:t>
      </w:r>
      <w:proofErr w:type="gramEnd"/>
      <w:r w:rsidR="007D1146" w:rsidRPr="007D1146">
        <w:rPr>
          <w:rStyle w:val="a2"/>
        </w:rPr>
        <w:t>也是這樣。</w:t>
      </w:r>
      <w:r>
        <w:rPr>
          <w:rFonts w:hint="eastAsia"/>
        </w:rPr>
        <w:t>」</w:t>
      </w:r>
      <w:r w:rsidR="00CD2CBE" w:rsidRPr="00B905A5">
        <w:t>這是對門徒的警告。如果門徒想在福音</w:t>
      </w:r>
      <w:r w:rsidR="00B4398D" w:rsidRPr="00B905A5">
        <w:rPr>
          <w:rFonts w:hint="eastAsia"/>
        </w:rPr>
        <w:t>事工上，</w:t>
      </w:r>
      <w:r w:rsidR="00CD2CBE" w:rsidRPr="00B905A5">
        <w:t>贏得人們的讚美和認</w:t>
      </w:r>
      <w:r w:rsidR="00B4398D" w:rsidRPr="00B905A5">
        <w:rPr>
          <w:rFonts w:hint="eastAsia"/>
        </w:rPr>
        <w:t>同</w:t>
      </w:r>
      <w:r w:rsidR="00CD2CBE" w:rsidRPr="00B905A5">
        <w:t>，他們可能</w:t>
      </w:r>
      <w:r w:rsidR="00B4398D" w:rsidRPr="00B905A5">
        <w:rPr>
          <w:rFonts w:hint="eastAsia"/>
        </w:rPr>
        <w:t>因而</w:t>
      </w:r>
      <w:r w:rsidR="00CD2CBE" w:rsidRPr="00B905A5">
        <w:t>改變福音的內容。這樣，門徒</w:t>
      </w:r>
      <w:r w:rsidR="00B4398D" w:rsidRPr="00B905A5">
        <w:rPr>
          <w:rFonts w:hint="eastAsia"/>
        </w:rPr>
        <w:t>如同</w:t>
      </w:r>
      <w:r w:rsidR="00CD2CBE" w:rsidRPr="00B905A5">
        <w:t>假先知一樣。福音</w:t>
      </w:r>
      <w:r w:rsidR="00355DCD" w:rsidRPr="00B905A5">
        <w:rPr>
          <w:rFonts w:hint="eastAsia"/>
        </w:rPr>
        <w:t>僕人</w:t>
      </w:r>
      <w:r w:rsidR="00CD2CBE" w:rsidRPr="00B905A5">
        <w:t>不應貪圖人們的</w:t>
      </w:r>
      <w:r w:rsidR="00355DCD" w:rsidRPr="00B905A5">
        <w:rPr>
          <w:rFonts w:hint="eastAsia"/>
        </w:rPr>
        <w:t>喜愛，乃是</w:t>
      </w:r>
      <w:r w:rsidR="00CD2CBE" w:rsidRPr="00B905A5">
        <w:t>成為忠</w:t>
      </w:r>
      <w:r w:rsidR="00355DCD" w:rsidRPr="00B905A5">
        <w:rPr>
          <w:rFonts w:hint="eastAsia"/>
        </w:rPr>
        <w:t>誠</w:t>
      </w:r>
      <w:r w:rsidR="00CD2CBE" w:rsidRPr="00B905A5">
        <w:t>的先知，</w:t>
      </w:r>
      <w:r w:rsidR="00355DCD" w:rsidRPr="00B905A5">
        <w:rPr>
          <w:rFonts w:hint="eastAsia"/>
        </w:rPr>
        <w:t>按著正意，分解真理的道。作</w:t>
      </w:r>
      <w:r w:rsidR="00CD2CBE" w:rsidRPr="00B905A5">
        <w:t>耶穌門徒</w:t>
      </w:r>
      <w:r w:rsidR="00355DCD" w:rsidRPr="00B905A5">
        <w:rPr>
          <w:rFonts w:hint="eastAsia"/>
        </w:rPr>
        <w:t>因而</w:t>
      </w:r>
      <w:r w:rsidR="00CD2CBE" w:rsidRPr="00B905A5">
        <w:t>受苦</w:t>
      </w:r>
      <w:r w:rsidR="00355DCD" w:rsidRPr="00B905A5">
        <w:rPr>
          <w:rFonts w:hint="eastAsia"/>
        </w:rPr>
        <w:t>，也可能在物質上受虧損，因</w:t>
      </w:r>
      <w:r w:rsidR="00CD2CBE" w:rsidRPr="00B905A5">
        <w:t>照顧羊</w:t>
      </w:r>
      <w:r w:rsidR="00355DCD" w:rsidRPr="00B905A5">
        <w:rPr>
          <w:rFonts w:hint="eastAsia"/>
        </w:rPr>
        <w:t>群而心靈受傷，</w:t>
      </w:r>
      <w:r w:rsidR="00CD2CBE" w:rsidRPr="00B905A5">
        <w:t>校園</w:t>
      </w:r>
      <w:r w:rsidR="00355DCD" w:rsidRPr="00B905A5">
        <w:rPr>
          <w:rFonts w:hint="eastAsia"/>
        </w:rPr>
        <w:t>裏</w:t>
      </w:r>
      <w:r w:rsidR="00CD2CBE" w:rsidRPr="00B905A5">
        <w:t>傳福音時，</w:t>
      </w:r>
      <w:r w:rsidR="00355DCD" w:rsidRPr="00B905A5">
        <w:rPr>
          <w:rFonts w:hint="eastAsia"/>
        </w:rPr>
        <w:t>被驅趕和警告</w:t>
      </w:r>
      <w:r w:rsidR="00CD2CBE" w:rsidRPr="00B905A5">
        <w:t>。</w:t>
      </w:r>
    </w:p>
    <w:p w14:paraId="5DCF1FFE" w14:textId="01FEDAE4" w:rsidR="000D24BC" w:rsidRPr="00B905A5" w:rsidRDefault="00CD2CBE" w:rsidP="00B905A5">
      <w:r w:rsidRPr="00B905A5">
        <w:t>作</w:t>
      </w:r>
      <w:r w:rsidR="00355DCD" w:rsidRPr="00B905A5">
        <w:rPr>
          <w:rFonts w:hint="eastAsia"/>
        </w:rPr>
        <w:t>真正的</w:t>
      </w:r>
      <w:r w:rsidRPr="00B905A5">
        <w:t>基督徒</w:t>
      </w:r>
      <w:r w:rsidR="00355DCD" w:rsidRPr="00B905A5">
        <w:rPr>
          <w:rFonts w:hint="eastAsia"/>
        </w:rPr>
        <w:t>，</w:t>
      </w:r>
      <w:r w:rsidRPr="00B905A5">
        <w:t>本身</w:t>
      </w:r>
      <w:r w:rsidR="00355DCD" w:rsidRPr="00B905A5">
        <w:rPr>
          <w:rFonts w:hint="eastAsia"/>
        </w:rPr>
        <w:t>就是挑戰著世界</w:t>
      </w:r>
      <w:r w:rsidRPr="00B905A5">
        <w:t>。門徒</w:t>
      </w:r>
      <w:r w:rsidR="00355DCD" w:rsidRPr="00B905A5">
        <w:rPr>
          <w:rFonts w:hint="eastAsia"/>
        </w:rPr>
        <w:t>要效法</w:t>
      </w:r>
      <w:r w:rsidRPr="00B905A5">
        <w:t>耶穌</w:t>
      </w:r>
      <w:r w:rsidR="00355DCD" w:rsidRPr="00B905A5">
        <w:rPr>
          <w:rFonts w:hint="eastAsia"/>
        </w:rPr>
        <w:t>生活，</w:t>
      </w:r>
      <w:r w:rsidRPr="00B905A5">
        <w:t>跟隨耶穌</w:t>
      </w:r>
      <w:r w:rsidR="00355DCD" w:rsidRPr="00B905A5">
        <w:rPr>
          <w:rFonts w:hint="eastAsia"/>
        </w:rPr>
        <w:t>腳蹤，才是最</w:t>
      </w:r>
      <w:r w:rsidRPr="00B905A5">
        <w:t>幸福。我們</w:t>
      </w:r>
      <w:r w:rsidR="00355DCD" w:rsidRPr="00B905A5">
        <w:rPr>
          <w:rFonts w:hint="eastAsia"/>
        </w:rPr>
        <w:t>因福音而受</w:t>
      </w:r>
      <w:r w:rsidRPr="00B905A5">
        <w:t>損失，</w:t>
      </w:r>
      <w:r w:rsidR="008C68CC" w:rsidRPr="00B905A5">
        <w:t>神</w:t>
      </w:r>
      <w:r w:rsidR="00355DCD" w:rsidRPr="00B905A5">
        <w:rPr>
          <w:rFonts w:hint="eastAsia"/>
        </w:rPr>
        <w:t>以</w:t>
      </w:r>
      <w:r w:rsidRPr="00B905A5">
        <w:t>一百倍</w:t>
      </w:r>
      <w:r w:rsidR="00355DCD" w:rsidRPr="00B905A5">
        <w:rPr>
          <w:rFonts w:hint="eastAsia"/>
        </w:rPr>
        <w:t>的補償給我們</w:t>
      </w:r>
      <w:r w:rsidRPr="00B905A5">
        <w:t>。</w:t>
      </w:r>
      <w:r w:rsidR="00355DCD" w:rsidRPr="00B905A5">
        <w:rPr>
          <w:rFonts w:hint="eastAsia"/>
        </w:rPr>
        <w:t>神</w:t>
      </w:r>
      <w:r w:rsidRPr="00B905A5">
        <w:t>會擦去</w:t>
      </w:r>
      <w:r w:rsidR="00355DCD" w:rsidRPr="00B905A5">
        <w:rPr>
          <w:rFonts w:hint="eastAsia"/>
        </w:rPr>
        <w:t>我們</w:t>
      </w:r>
      <w:r w:rsidRPr="00B905A5">
        <w:t>為福音</w:t>
      </w:r>
      <w:r w:rsidR="00355DCD" w:rsidRPr="00B905A5">
        <w:rPr>
          <w:rFonts w:hint="eastAsia"/>
        </w:rPr>
        <w:t>而流的</w:t>
      </w:r>
      <w:r w:rsidRPr="00B905A5">
        <w:t>眼淚。</w:t>
      </w:r>
      <w:r w:rsidR="00355DCD" w:rsidRPr="00B905A5">
        <w:rPr>
          <w:rFonts w:hint="eastAsia"/>
        </w:rPr>
        <w:t>那</w:t>
      </w:r>
      <w:r w:rsidRPr="00B905A5">
        <w:t>時，我們真的可以</w:t>
      </w:r>
      <w:r w:rsidR="00355DCD" w:rsidRPr="00B905A5">
        <w:rPr>
          <w:rFonts w:hint="eastAsia"/>
        </w:rPr>
        <w:t>喜</w:t>
      </w:r>
      <w:r w:rsidRPr="00B905A5">
        <w:t>笑了。</w:t>
      </w:r>
      <w:r w:rsidR="00355DCD" w:rsidRPr="00B905A5">
        <w:rPr>
          <w:rFonts w:hint="eastAsia"/>
        </w:rPr>
        <w:t>我們不要</w:t>
      </w:r>
      <w:r w:rsidRPr="00B905A5">
        <w:t>因耶穌</w:t>
      </w:r>
      <w:r w:rsidR="00355DCD" w:rsidRPr="00B905A5">
        <w:rPr>
          <w:rFonts w:hint="eastAsia"/>
        </w:rPr>
        <w:t>，承受</w:t>
      </w:r>
      <w:r w:rsidRPr="00B905A5">
        <w:t>貧窮、</w:t>
      </w:r>
      <w:r w:rsidR="00077464">
        <w:t>饑餓</w:t>
      </w:r>
      <w:r w:rsidR="00B905A5" w:rsidRPr="00B905A5">
        <w:rPr>
          <w:rFonts w:hint="eastAsia"/>
        </w:rPr>
        <w:t>、</w:t>
      </w:r>
      <w:r w:rsidR="00B905A5" w:rsidRPr="00B905A5">
        <w:t>哀哭</w:t>
      </w:r>
      <w:r w:rsidR="00B905A5" w:rsidRPr="00B905A5">
        <w:rPr>
          <w:rFonts w:hint="eastAsia"/>
        </w:rPr>
        <w:t>、</w:t>
      </w:r>
      <w:r w:rsidRPr="00B905A5">
        <w:t>迫害</w:t>
      </w:r>
      <w:r w:rsidR="00B905A5" w:rsidRPr="00B905A5">
        <w:rPr>
          <w:rFonts w:hint="eastAsia"/>
        </w:rPr>
        <w:t>為恥</w:t>
      </w:r>
      <w:r w:rsidRPr="00B905A5">
        <w:t>，</w:t>
      </w:r>
      <w:r w:rsidR="00B905A5" w:rsidRPr="00B905A5">
        <w:rPr>
          <w:rFonts w:hint="eastAsia"/>
        </w:rPr>
        <w:t>反要像使徒因配為耶穌的名受辱而歡喜快樂</w:t>
      </w:r>
      <w:r w:rsidRPr="00B905A5">
        <w:t>。我們</w:t>
      </w:r>
      <w:r w:rsidR="00B905A5" w:rsidRPr="00B905A5">
        <w:rPr>
          <w:rFonts w:hint="eastAsia"/>
        </w:rPr>
        <w:t>要仰望</w:t>
      </w:r>
      <w:r w:rsidRPr="00B905A5">
        <w:t>天</w:t>
      </w:r>
      <w:r w:rsidR="00B905A5" w:rsidRPr="00B905A5">
        <w:rPr>
          <w:rFonts w:hint="eastAsia"/>
        </w:rPr>
        <w:t>上</w:t>
      </w:r>
      <w:r w:rsidRPr="00B905A5">
        <w:t>的賞賜，祈</w:t>
      </w:r>
      <w:r w:rsidR="00B905A5" w:rsidRPr="00B905A5">
        <w:rPr>
          <w:rFonts w:hint="eastAsia"/>
        </w:rPr>
        <w:t>求神使</w:t>
      </w:r>
      <w:r w:rsidRPr="00B905A5">
        <w:t>我們成為耶穌真正的門徒，</w:t>
      </w:r>
      <w:r w:rsidR="00B905A5" w:rsidRPr="00B905A5">
        <w:rPr>
          <w:rFonts w:hint="eastAsia"/>
        </w:rPr>
        <w:t>不是追求</w:t>
      </w:r>
      <w:r w:rsidRPr="00B905A5">
        <w:t>地上</w:t>
      </w:r>
      <w:r w:rsidR="00B905A5" w:rsidRPr="00B905A5">
        <w:rPr>
          <w:rFonts w:hint="eastAsia"/>
        </w:rPr>
        <w:t>的安舒，而是永恆的賞賜</w:t>
      </w:r>
      <w:r w:rsidRPr="00B905A5">
        <w:t>。</w:t>
      </w:r>
    </w:p>
    <w:p w14:paraId="6E0B3A13" w14:textId="7DEFC848" w:rsidR="000D24BC" w:rsidRPr="00CD2CBE" w:rsidRDefault="000D24BC" w:rsidP="00CD2CBE">
      <w:pPr>
        <w:pStyle w:val="Heading2"/>
      </w:pPr>
      <w:r w:rsidRPr="00CD2CBE">
        <w:rPr>
          <w:rFonts w:hint="eastAsia"/>
        </w:rPr>
        <w:t>Ⅱ‧</w:t>
      </w:r>
      <w:r w:rsidR="00CD2CBE" w:rsidRPr="00CD2CBE">
        <w:rPr>
          <w:rFonts w:hint="eastAsia"/>
        </w:rPr>
        <w:t>愛仇敵</w:t>
      </w:r>
      <w:r w:rsidR="00385C84">
        <w:rPr>
          <w:rFonts w:hint="eastAsia"/>
        </w:rPr>
        <w:t xml:space="preserve"> </w:t>
      </w:r>
      <w:r w:rsidR="00CD2CBE">
        <w:t>(</w:t>
      </w:r>
      <w:r w:rsidR="00CD2CBE" w:rsidRPr="00CD2CBE">
        <w:t>27-38</w:t>
      </w:r>
      <w:r w:rsidR="00CD2CBE">
        <w:t>)</w:t>
      </w:r>
    </w:p>
    <w:p w14:paraId="0573192D" w14:textId="0916A5B4" w:rsidR="008A43B2" w:rsidRDefault="00CD2CBE" w:rsidP="008A43B2">
      <w:r w:rsidRPr="00CD2CBE">
        <w:t>耶穌</w:t>
      </w:r>
      <w:r w:rsidR="00B905A5">
        <w:rPr>
          <w:rFonts w:hint="eastAsia"/>
        </w:rPr>
        <w:t>教訓</w:t>
      </w:r>
      <w:r w:rsidRPr="00CD2CBE">
        <w:t>門徒</w:t>
      </w:r>
      <w:r w:rsidR="00B905A5">
        <w:rPr>
          <w:rFonts w:hint="eastAsia"/>
        </w:rPr>
        <w:t>要</w:t>
      </w:r>
      <w:r w:rsidRPr="00CD2CBE">
        <w:t>實踐</w:t>
      </w:r>
      <w:r w:rsidR="00B905A5">
        <w:rPr>
          <w:rFonts w:hint="eastAsia"/>
        </w:rPr>
        <w:t>愛的道</w:t>
      </w:r>
      <w:r w:rsidRPr="00CD2CBE">
        <w:t>理。</w:t>
      </w:r>
      <w:r w:rsidR="00385C84">
        <w:t>請看第</w:t>
      </w:r>
      <w:r w:rsidRPr="00CD2CBE">
        <w:t>27-29節</w:t>
      </w:r>
      <w:r w:rsidR="007001AE">
        <w:rPr>
          <w:rFonts w:hint="eastAsia"/>
        </w:rPr>
        <w:t>：「</w:t>
      </w:r>
      <w:r w:rsidR="007001AE" w:rsidRPr="007001AE">
        <w:rPr>
          <w:rStyle w:val="a2"/>
          <w:lang w:val="x-none" w:eastAsia="x-none"/>
        </w:rPr>
        <w:t>只是我告訴你們這聽道的人，你們的仇敵，要愛他！恨你們的，要待他好！咒詛你們的，要為他祝福！凌辱你們的，要為他禱告！有人打你這邊的臉，連那邊的臉也由他打。有人奪你的外衣，連裡衣也由他拿去。</w:t>
      </w:r>
      <w:r w:rsidR="007001AE">
        <w:rPr>
          <w:rFonts w:hint="eastAsia"/>
        </w:rPr>
        <w:t>」</w:t>
      </w:r>
      <w:r w:rsidRPr="00CD2CBE">
        <w:t>耶穌</w:t>
      </w:r>
      <w:r w:rsidR="00B905A5">
        <w:rPr>
          <w:rFonts w:hint="eastAsia"/>
        </w:rPr>
        <w:t>要求</w:t>
      </w:r>
      <w:r w:rsidRPr="00CD2CBE">
        <w:t>門徒的愛</w:t>
      </w:r>
      <w:r w:rsidR="00B905A5">
        <w:rPr>
          <w:rFonts w:hint="eastAsia"/>
        </w:rPr>
        <w:t>，高於</w:t>
      </w:r>
      <w:r w:rsidRPr="00CD2CBE">
        <w:t>普通</w:t>
      </w:r>
      <w:r w:rsidR="00B905A5">
        <w:rPr>
          <w:rFonts w:hint="eastAsia"/>
        </w:rPr>
        <w:t>人</w:t>
      </w:r>
      <w:r w:rsidR="007B1D1E" w:rsidRPr="00CD2CBE">
        <w:t>的</w:t>
      </w:r>
      <w:r w:rsidRPr="00CD2CBE">
        <w:t>愛。這</w:t>
      </w:r>
      <w:r w:rsidR="00B905A5">
        <w:rPr>
          <w:rFonts w:hint="eastAsia"/>
        </w:rPr>
        <w:t>愛</w:t>
      </w:r>
      <w:r w:rsidRPr="00CD2CBE">
        <w:t>是</w:t>
      </w:r>
      <w:r w:rsidR="00B905A5">
        <w:rPr>
          <w:rFonts w:hint="eastAsia"/>
        </w:rPr>
        <w:t>從</w:t>
      </w:r>
      <w:r w:rsidRPr="00CD2CBE">
        <w:t>經歷</w:t>
      </w:r>
      <w:r w:rsidR="008C68CC">
        <w:t>神</w:t>
      </w:r>
      <w:r w:rsidRPr="00CD2CBE">
        <w:t>寬恕</w:t>
      </w:r>
      <w:r w:rsidR="00B905A5">
        <w:rPr>
          <w:rFonts w:hint="eastAsia"/>
        </w:rPr>
        <w:t>的</w:t>
      </w:r>
      <w:r w:rsidRPr="00CD2CBE">
        <w:t>愛</w:t>
      </w:r>
      <w:r w:rsidR="00B905A5">
        <w:rPr>
          <w:rFonts w:hint="eastAsia"/>
        </w:rPr>
        <w:t>而發出的</w:t>
      </w:r>
      <w:r w:rsidRPr="00CD2CBE">
        <w:t>。律法</w:t>
      </w:r>
      <w:r w:rsidR="00E27151">
        <w:rPr>
          <w:rFonts w:hint="eastAsia"/>
        </w:rPr>
        <w:t>總</w:t>
      </w:r>
      <w:r w:rsidR="00001894">
        <w:rPr>
          <w:rFonts w:hint="eastAsia"/>
        </w:rPr>
        <w:t>綱說：</w:t>
      </w:r>
      <w:r w:rsidRPr="00CD2CBE">
        <w:t>「愛你的鄰</w:t>
      </w:r>
      <w:r w:rsidR="00B905A5">
        <w:rPr>
          <w:rFonts w:hint="eastAsia"/>
        </w:rPr>
        <w:t>舍</w:t>
      </w:r>
      <w:r w:rsidRPr="00CD2CBE">
        <w:t>，</w:t>
      </w:r>
      <w:r w:rsidR="00001894">
        <w:rPr>
          <w:rFonts w:hint="eastAsia"/>
        </w:rPr>
        <w:t>如同</w:t>
      </w:r>
      <w:r w:rsidRPr="00CD2CBE">
        <w:t>愛自己一樣</w:t>
      </w:r>
      <w:r w:rsidR="00001894">
        <w:rPr>
          <w:rFonts w:hint="eastAsia"/>
        </w:rPr>
        <w:t>」</w:t>
      </w:r>
      <w:r w:rsidRPr="00CD2CBE">
        <w:t>鄰</w:t>
      </w:r>
      <w:r w:rsidR="00B905A5">
        <w:rPr>
          <w:rFonts w:hint="eastAsia"/>
        </w:rPr>
        <w:t>舍</w:t>
      </w:r>
      <w:r w:rsidRPr="00CD2CBE">
        <w:t>是</w:t>
      </w:r>
      <w:r w:rsidR="008A43B2">
        <w:rPr>
          <w:rFonts w:hint="eastAsia"/>
        </w:rPr>
        <w:t>我們的家人、</w:t>
      </w:r>
      <w:r w:rsidRPr="00CD2CBE">
        <w:t>同</w:t>
      </w:r>
      <w:r w:rsidR="008A43B2">
        <w:rPr>
          <w:rFonts w:hint="eastAsia"/>
        </w:rPr>
        <w:t>工或同事</w:t>
      </w:r>
      <w:r w:rsidRPr="00CD2CBE">
        <w:t>。</w:t>
      </w:r>
      <w:r w:rsidR="008A43B2">
        <w:rPr>
          <w:rFonts w:hint="eastAsia"/>
        </w:rPr>
        <w:t>通常我們視憎</w:t>
      </w:r>
      <w:r w:rsidR="008A43B2" w:rsidRPr="00CD2CBE">
        <w:t>恨我</w:t>
      </w:r>
      <w:r w:rsidR="008A43B2">
        <w:rPr>
          <w:rFonts w:hint="eastAsia"/>
        </w:rPr>
        <w:t>的</w:t>
      </w:r>
      <w:r w:rsidR="008A43B2" w:rsidRPr="00CD2CBE">
        <w:t>、</w:t>
      </w:r>
      <w:r w:rsidR="00E74BFB">
        <w:rPr>
          <w:rFonts w:hint="eastAsia"/>
        </w:rPr>
        <w:t>曾</w:t>
      </w:r>
      <w:r w:rsidR="00E74BFB" w:rsidRPr="00E67F1E">
        <w:rPr>
          <w:rFonts w:hint="eastAsia"/>
        </w:rPr>
        <w:t>傷害、</w:t>
      </w:r>
      <w:r w:rsidR="008A43B2" w:rsidRPr="00CD2CBE">
        <w:t>詛咒</w:t>
      </w:r>
      <w:r w:rsidR="008A43B2">
        <w:rPr>
          <w:rFonts w:hint="eastAsia"/>
        </w:rPr>
        <w:t>或</w:t>
      </w:r>
      <w:r w:rsidR="008A43B2" w:rsidRPr="00CD2CBE">
        <w:t>侮辱</w:t>
      </w:r>
      <w:r w:rsidR="008A43B2">
        <w:rPr>
          <w:rFonts w:hint="eastAsia"/>
        </w:rPr>
        <w:t>我的為</w:t>
      </w:r>
      <w:r w:rsidR="008A43B2" w:rsidRPr="00CD2CBE">
        <w:t>敵人</w:t>
      </w:r>
      <w:r w:rsidR="008A43B2">
        <w:rPr>
          <w:rFonts w:hint="eastAsia"/>
        </w:rPr>
        <w:t>，不是</w:t>
      </w:r>
      <w:r w:rsidR="008A43B2" w:rsidRPr="00CD2CBE">
        <w:t>鄰</w:t>
      </w:r>
      <w:r w:rsidR="008A43B2">
        <w:rPr>
          <w:rFonts w:hint="eastAsia"/>
        </w:rPr>
        <w:t>舍。不但自己痛恨那</w:t>
      </w:r>
      <w:r w:rsidR="008A43B2" w:rsidRPr="00CD2CBE">
        <w:t>敵人</w:t>
      </w:r>
      <w:r w:rsidR="008A43B2">
        <w:rPr>
          <w:rFonts w:hint="eastAsia"/>
        </w:rPr>
        <w:t>，甚至將仇恨作</w:t>
      </w:r>
      <w:r w:rsidR="008A43B2" w:rsidRPr="00CD2CBE">
        <w:t>遺願</w:t>
      </w:r>
      <w:r w:rsidR="008A43B2">
        <w:rPr>
          <w:rFonts w:hint="eastAsia"/>
        </w:rPr>
        <w:t>給下一代。</w:t>
      </w:r>
      <w:r w:rsidR="00E329E6">
        <w:rPr>
          <w:rFonts w:hint="eastAsia"/>
        </w:rPr>
        <w:t>「</w:t>
      </w:r>
      <w:r w:rsidR="00E329E6" w:rsidRPr="00E329E6">
        <w:rPr>
          <w:rStyle w:val="a2"/>
        </w:rPr>
        <w:t>你眼不可顧惜，要以命償命，以眼還眼，以牙還牙，以手還手，以腳還腳。</w:t>
      </w:r>
      <w:r w:rsidR="00E329E6">
        <w:rPr>
          <w:rFonts w:hint="eastAsia"/>
        </w:rPr>
        <w:t>」</w:t>
      </w:r>
      <w:r w:rsidR="00E329E6" w:rsidRPr="000D4A39">
        <w:t>(</w:t>
      </w:r>
      <w:r w:rsidRPr="00CD2CBE">
        <w:t>申19</w:t>
      </w:r>
      <w:r>
        <w:t>:</w:t>
      </w:r>
      <w:r w:rsidRPr="00CD2CBE">
        <w:t>21</w:t>
      </w:r>
      <w:r w:rsidR="00E329E6">
        <w:t>)</w:t>
      </w:r>
      <w:r w:rsidR="00E329E6">
        <w:rPr>
          <w:rFonts w:hint="eastAsia"/>
        </w:rPr>
        <w:t xml:space="preserve"> </w:t>
      </w:r>
    </w:p>
    <w:p w14:paraId="601BD7B8" w14:textId="59D978EE" w:rsidR="00CD2CBE" w:rsidRPr="00CD2CBE" w:rsidRDefault="00E74BFB" w:rsidP="008A43B2">
      <w:r w:rsidRPr="00012200">
        <w:rPr>
          <w:rFonts w:hint="eastAsia"/>
        </w:rPr>
        <w:t>律法教導通過</w:t>
      </w:r>
      <w:r w:rsidR="00CD2CBE" w:rsidRPr="00012200">
        <w:t>報復</w:t>
      </w:r>
      <w:r w:rsidRPr="00012200">
        <w:rPr>
          <w:rFonts w:hint="eastAsia"/>
        </w:rPr>
        <w:t>，以達到</w:t>
      </w:r>
      <w:r w:rsidR="00CD2CBE" w:rsidRPr="00012200">
        <w:t>社會</w:t>
      </w:r>
      <w:r w:rsidRPr="00012200">
        <w:rPr>
          <w:rFonts w:hint="eastAsia"/>
        </w:rPr>
        <w:t>公</w:t>
      </w:r>
      <w:r w:rsidR="00CD2CBE" w:rsidRPr="00012200">
        <w:t>正</w:t>
      </w:r>
      <w:r w:rsidRPr="00012200">
        <w:rPr>
          <w:rFonts w:hint="eastAsia"/>
        </w:rPr>
        <w:t>，</w:t>
      </w:r>
      <w:r>
        <w:rPr>
          <w:rFonts w:hint="eastAsia"/>
        </w:rPr>
        <w:t>但</w:t>
      </w:r>
      <w:r w:rsidR="00CD2CBE" w:rsidRPr="00CD2CBE">
        <w:t>耶穌</w:t>
      </w:r>
      <w:r>
        <w:rPr>
          <w:rFonts w:hint="eastAsia"/>
        </w:rPr>
        <w:t>更上一層，吩咐門徒</w:t>
      </w:r>
      <w:r w:rsidR="00CD2CBE" w:rsidRPr="00CD2CBE">
        <w:t>要愛</w:t>
      </w:r>
      <w:r>
        <w:rPr>
          <w:rFonts w:hint="eastAsia"/>
        </w:rPr>
        <w:t>自己</w:t>
      </w:r>
      <w:r w:rsidR="00CD2CBE" w:rsidRPr="00CD2CBE">
        <w:t>的敵人。</w:t>
      </w:r>
      <w:r w:rsidR="00CF6D39">
        <w:rPr>
          <w:rFonts w:hint="eastAsia"/>
        </w:rPr>
        <w:t>「</w:t>
      </w:r>
      <w:r w:rsidR="00CF6D39" w:rsidRPr="00F81CD7">
        <w:rPr>
          <w:rStyle w:val="a2"/>
        </w:rPr>
        <w:t>咒詛你們的，要為他祝福！凌辱你們的，要為他禱告！有人打你這邊的臉，連那邊的臉也由他打。有人奪你的外衣，連裡衣也由他拿去。</w:t>
      </w:r>
      <w:r w:rsidR="00CF6D39">
        <w:rPr>
          <w:rFonts w:hint="eastAsia"/>
        </w:rPr>
        <w:t>」</w:t>
      </w:r>
      <w:r w:rsidR="00CD2CBE" w:rsidRPr="00CD2CBE">
        <w:t>猶太人認為被</w:t>
      </w:r>
      <w:r w:rsidR="00F81CD7">
        <w:rPr>
          <w:rFonts w:hint="eastAsia"/>
        </w:rPr>
        <w:t>掌</w:t>
      </w:r>
      <w:r w:rsidR="007F0AB7">
        <w:rPr>
          <w:rFonts w:hint="eastAsia"/>
        </w:rPr>
        <w:t>摑是</w:t>
      </w:r>
      <w:r w:rsidR="00F81CD7">
        <w:rPr>
          <w:rFonts w:hint="eastAsia"/>
        </w:rPr>
        <w:t>極</w:t>
      </w:r>
      <w:r w:rsidR="00CD2CBE" w:rsidRPr="00CD2CBE">
        <w:t>大的恥辱。</w:t>
      </w:r>
      <w:r w:rsidR="007F0AB7">
        <w:rPr>
          <w:rFonts w:hint="eastAsia"/>
        </w:rPr>
        <w:t>耶穌要求</w:t>
      </w:r>
      <w:r w:rsidR="007F0AB7">
        <w:rPr>
          <w:rFonts w:hint="eastAsia"/>
          <w:lang w:eastAsia="zh-HK"/>
        </w:rPr>
        <w:t>門徒</w:t>
      </w:r>
      <w:r w:rsidR="007F0AB7">
        <w:rPr>
          <w:rFonts w:hint="eastAsia"/>
        </w:rPr>
        <w:t>，</w:t>
      </w:r>
      <w:r w:rsidR="00CD2CBE" w:rsidRPr="00CD2CBE">
        <w:t>不要報復</w:t>
      </w:r>
      <w:r w:rsidR="007F0AB7">
        <w:rPr>
          <w:rFonts w:hint="eastAsia"/>
        </w:rPr>
        <w:t>，要</w:t>
      </w:r>
      <w:r w:rsidR="007F0AB7" w:rsidRPr="00CD2CBE">
        <w:t>原諒</w:t>
      </w:r>
      <w:r w:rsidR="007F0AB7">
        <w:rPr>
          <w:rFonts w:hint="eastAsia"/>
        </w:rPr>
        <w:t>他們</w:t>
      </w:r>
      <w:r w:rsidR="00CD2CBE" w:rsidRPr="00CD2CBE">
        <w:t>。耶穌被釘在十字架</w:t>
      </w:r>
      <w:r w:rsidR="007F0AB7">
        <w:rPr>
          <w:rFonts w:hint="eastAsia"/>
        </w:rPr>
        <w:t>時，也</w:t>
      </w:r>
      <w:proofErr w:type="gramStart"/>
      <w:r w:rsidR="007F0AB7">
        <w:rPr>
          <w:rFonts w:hint="eastAsia"/>
        </w:rPr>
        <w:t>為釘他</w:t>
      </w:r>
      <w:proofErr w:type="gramEnd"/>
      <w:r w:rsidR="007F0AB7">
        <w:rPr>
          <w:rFonts w:hint="eastAsia"/>
        </w:rPr>
        <w:t>的人</w:t>
      </w:r>
      <w:r w:rsidR="00CD2CBE" w:rsidRPr="00CD2CBE">
        <w:t>禱</w:t>
      </w:r>
      <w:r w:rsidR="007F0AB7">
        <w:rPr>
          <w:rFonts w:hint="eastAsia"/>
        </w:rPr>
        <w:t>告</w:t>
      </w:r>
      <w:r w:rsidR="007F0AB7" w:rsidRPr="000D4A39">
        <w:t>(</w:t>
      </w:r>
      <w:r w:rsidR="00A3219F" w:rsidRPr="00CD2CBE">
        <w:t>路</w:t>
      </w:r>
      <w:r w:rsidR="00CD2CBE" w:rsidRPr="00CD2CBE">
        <w:t>23</w:t>
      </w:r>
      <w:r w:rsidR="00CD2CBE">
        <w:t>:</w:t>
      </w:r>
      <w:r w:rsidR="00CD2CBE" w:rsidRPr="00CD2CBE">
        <w:t>34</w:t>
      </w:r>
      <w:r w:rsidR="00CD2CBE">
        <w:t>)</w:t>
      </w:r>
      <w:r w:rsidR="007F0AB7">
        <w:rPr>
          <w:rFonts w:hint="eastAsia"/>
        </w:rPr>
        <w:t>。所以，</w:t>
      </w:r>
      <w:r w:rsidR="00CD2CBE" w:rsidRPr="00CD2CBE">
        <w:t>耶穌的門徒必須愛</w:t>
      </w:r>
      <w:r w:rsidR="007F0AB7">
        <w:rPr>
          <w:rFonts w:hint="eastAsia"/>
        </w:rPr>
        <w:t>敵</w:t>
      </w:r>
      <w:r w:rsidR="00CD2CBE" w:rsidRPr="00CD2CBE">
        <w:t>人，為</w:t>
      </w:r>
      <w:r w:rsidR="007F0AB7">
        <w:rPr>
          <w:rFonts w:hint="eastAsia"/>
        </w:rPr>
        <w:t>他們</w:t>
      </w:r>
      <w:r w:rsidR="00CD2CBE" w:rsidRPr="00CD2CBE">
        <w:t>祈禱和祝福。</w:t>
      </w:r>
      <w:r w:rsidR="007F0AB7">
        <w:rPr>
          <w:rFonts w:hint="eastAsia"/>
        </w:rPr>
        <w:t>使徒行傳的司提反，在</w:t>
      </w:r>
      <w:r w:rsidR="00CD2CBE" w:rsidRPr="00CD2CBE">
        <w:t>被石頭</w:t>
      </w:r>
      <w:r w:rsidR="007F0AB7">
        <w:rPr>
          <w:rFonts w:hint="eastAsia"/>
        </w:rPr>
        <w:t>打時也為人</w:t>
      </w:r>
      <w:r w:rsidR="00CD2CBE" w:rsidRPr="00CD2CBE">
        <w:t>禱</w:t>
      </w:r>
      <w:r w:rsidR="007F0AB7">
        <w:rPr>
          <w:rFonts w:hint="eastAsia"/>
        </w:rPr>
        <w:t>告(</w:t>
      </w:r>
      <w:r w:rsidR="007001AE">
        <w:rPr>
          <w:rFonts w:hint="eastAsia"/>
        </w:rPr>
        <w:t>徒</w:t>
      </w:r>
      <w:r w:rsidR="00CD2CBE" w:rsidRPr="00CD2CBE">
        <w:t>7</w:t>
      </w:r>
      <w:r w:rsidR="00CD2CBE">
        <w:t>:</w:t>
      </w:r>
      <w:proofErr w:type="gramStart"/>
      <w:r w:rsidR="00CD2CBE" w:rsidRPr="00CD2CBE">
        <w:t>60</w:t>
      </w:r>
      <w:r w:rsidR="00CD2CBE">
        <w:t>)</w:t>
      </w:r>
      <w:r w:rsidR="007F0AB7">
        <w:rPr>
          <w:rFonts w:hint="eastAsia"/>
        </w:rPr>
        <w:t>，</w:t>
      </w:r>
      <w:proofErr w:type="gramEnd"/>
      <w:r w:rsidR="007F0AB7">
        <w:rPr>
          <w:rFonts w:hint="eastAsia"/>
        </w:rPr>
        <w:t>他遵照</w:t>
      </w:r>
      <w:r w:rsidR="00CD2CBE" w:rsidRPr="00CD2CBE">
        <w:t>耶穌的</w:t>
      </w:r>
      <w:r w:rsidR="007F0AB7">
        <w:rPr>
          <w:rFonts w:hint="eastAsia"/>
        </w:rPr>
        <w:t>吩咐，作</w:t>
      </w:r>
      <w:r w:rsidR="00CD2CBE" w:rsidRPr="00CD2CBE">
        <w:t>真門徒。</w:t>
      </w:r>
    </w:p>
    <w:p w14:paraId="6B5C6BCE" w14:textId="4A9E05A3" w:rsidR="00E57747" w:rsidRDefault="00385C84" w:rsidP="00CD2CBE">
      <w:r>
        <w:t>請看第</w:t>
      </w:r>
      <w:r w:rsidR="00CD2CBE" w:rsidRPr="00CD2CBE">
        <w:t>31節</w:t>
      </w:r>
      <w:r w:rsidR="008C68CC">
        <w:rPr>
          <w:rFonts w:hint="eastAsia"/>
        </w:rPr>
        <w:t>：「</w:t>
      </w:r>
      <w:r w:rsidR="008C68CC" w:rsidRPr="008C68CC">
        <w:rPr>
          <w:rStyle w:val="a2"/>
          <w:rFonts w:hint="eastAsia"/>
        </w:rPr>
        <w:t>你</w:t>
      </w:r>
      <w:r w:rsidR="008C68CC" w:rsidRPr="008C68CC">
        <w:rPr>
          <w:rStyle w:val="a2"/>
        </w:rPr>
        <w:t>們願意人怎樣待你們，你們也要怎樣待人。</w:t>
      </w:r>
      <w:r w:rsidR="008C68CC">
        <w:rPr>
          <w:rFonts w:hint="eastAsia"/>
        </w:rPr>
        <w:t>」</w:t>
      </w:r>
      <w:r w:rsidR="00CD2CBE" w:rsidRPr="00CD2CBE">
        <w:t>這句被稱為黃金法則。羅馬哲學家塞內卡</w:t>
      </w:r>
      <w:r w:rsidR="007F0AB7">
        <w:rPr>
          <w:rFonts w:hint="eastAsia"/>
        </w:rPr>
        <w:t>，</w:t>
      </w:r>
      <w:r w:rsidR="00CD2CBE" w:rsidRPr="00CD2CBE">
        <w:t>與耶穌</w:t>
      </w:r>
      <w:r w:rsidR="007F0AB7">
        <w:rPr>
          <w:rFonts w:hint="eastAsia"/>
        </w:rPr>
        <w:t>同</w:t>
      </w:r>
      <w:r w:rsidR="00CD2CBE" w:rsidRPr="00CD2CBE">
        <w:t>時期</w:t>
      </w:r>
      <w:r w:rsidR="007F0AB7">
        <w:rPr>
          <w:rFonts w:hint="eastAsia"/>
        </w:rPr>
        <w:t>生活。</w:t>
      </w:r>
      <w:r w:rsidR="00CD2CBE" w:rsidRPr="00CD2CBE">
        <w:t>他說</w:t>
      </w:r>
      <w:r w:rsidR="00E57747">
        <w:rPr>
          <w:rFonts w:hint="eastAsia"/>
        </w:rPr>
        <w:t>：「</w:t>
      </w:r>
      <w:r w:rsidR="00CD2CBE" w:rsidRPr="00CD2CBE">
        <w:t>如果我們</w:t>
      </w:r>
      <w:r w:rsidR="00E57747">
        <w:rPr>
          <w:rFonts w:hint="eastAsia"/>
        </w:rPr>
        <w:t>願意</w:t>
      </w:r>
      <w:r w:rsidR="00CD2CBE" w:rsidRPr="00CD2CBE">
        <w:t>得到別人的恩惠，就以我們</w:t>
      </w:r>
      <w:r w:rsidR="00E57747">
        <w:rPr>
          <w:rFonts w:hint="eastAsia"/>
        </w:rPr>
        <w:t>所</w:t>
      </w:r>
      <w:r w:rsidR="00CD2CBE" w:rsidRPr="00CD2CBE">
        <w:t>願意的給予</w:t>
      </w:r>
      <w:r w:rsidR="00E57747">
        <w:rPr>
          <w:rFonts w:hint="eastAsia"/>
        </w:rPr>
        <w:t>別人</w:t>
      </w:r>
      <w:r w:rsidR="00CD2CBE" w:rsidRPr="00CD2CBE">
        <w:t>。</w:t>
      </w:r>
      <w:r w:rsidR="00E57747">
        <w:rPr>
          <w:rFonts w:hint="eastAsia"/>
        </w:rPr>
        <w:t>」中國</w:t>
      </w:r>
      <w:r w:rsidR="00CD2CBE" w:rsidRPr="00CD2CBE">
        <w:t>孔子</w:t>
      </w:r>
      <w:r w:rsidR="00E57747">
        <w:rPr>
          <w:rFonts w:hint="eastAsia"/>
        </w:rPr>
        <w:t>也</w:t>
      </w:r>
      <w:r w:rsidR="00CD2CBE" w:rsidRPr="00CD2CBE">
        <w:t>說</w:t>
      </w:r>
      <w:r w:rsidR="00E57747">
        <w:rPr>
          <w:rFonts w:hint="eastAsia"/>
        </w:rPr>
        <w:t>：「己所不欲，</w:t>
      </w:r>
      <w:r w:rsidR="00F81CD7">
        <w:rPr>
          <w:rFonts w:hint="eastAsia"/>
        </w:rPr>
        <w:t>勿</w:t>
      </w:r>
      <w:r w:rsidR="00E57747">
        <w:rPr>
          <w:rFonts w:hint="eastAsia"/>
        </w:rPr>
        <w:t>施</w:t>
      </w:r>
      <w:r w:rsidR="003B710D">
        <w:rPr>
          <w:rFonts w:hint="eastAsia"/>
        </w:rPr>
        <w:t>於</w:t>
      </w:r>
      <w:r w:rsidR="00E57747">
        <w:rPr>
          <w:rFonts w:hint="eastAsia"/>
        </w:rPr>
        <w:t>人」。</w:t>
      </w:r>
    </w:p>
    <w:p w14:paraId="68E84403" w14:textId="2BEA167D" w:rsidR="00E57747" w:rsidRDefault="00CD2CBE" w:rsidP="00E57747">
      <w:r w:rsidRPr="00CD2CBE">
        <w:t>耶穌</w:t>
      </w:r>
      <w:r w:rsidR="00E57747">
        <w:rPr>
          <w:rFonts w:hint="eastAsia"/>
        </w:rPr>
        <w:t>教訓門徒不要因別人怎樣待我們，而對待別人。無論</w:t>
      </w:r>
      <w:r w:rsidRPr="00CD2CBE">
        <w:t>別人</w:t>
      </w:r>
      <w:r w:rsidR="00E57747">
        <w:rPr>
          <w:rFonts w:hint="eastAsia"/>
        </w:rPr>
        <w:t>如何，</w:t>
      </w:r>
      <w:r w:rsidRPr="00CD2CBE">
        <w:t>耶穌的</w:t>
      </w:r>
      <w:r w:rsidR="00E57747">
        <w:rPr>
          <w:rFonts w:hint="eastAsia"/>
        </w:rPr>
        <w:t>門徒也要</w:t>
      </w:r>
      <w:r w:rsidRPr="00CD2CBE">
        <w:t>積極</w:t>
      </w:r>
      <w:r w:rsidR="00E57747">
        <w:rPr>
          <w:rFonts w:hint="eastAsia"/>
        </w:rPr>
        <w:t>顯出</w:t>
      </w:r>
      <w:r w:rsidRPr="00CD2CBE">
        <w:t>愛。</w:t>
      </w:r>
      <w:r w:rsidR="00385C84">
        <w:t>請看第</w:t>
      </w:r>
      <w:r w:rsidRPr="00CD2CBE">
        <w:t>32-34節</w:t>
      </w:r>
      <w:r w:rsidR="00001894">
        <w:rPr>
          <w:rFonts w:hint="eastAsia"/>
        </w:rPr>
        <w:t>：「</w:t>
      </w:r>
      <w:r w:rsidR="00001894" w:rsidRPr="00001894">
        <w:rPr>
          <w:rStyle w:val="a2"/>
          <w:lang w:val="x-none" w:eastAsia="x-none"/>
        </w:rPr>
        <w:t>你們若單愛那愛你們的人，有什麼可酬謝的呢？就是罪人也愛那愛他們的人。你們若善待那善待你們的人，有什麼可酬謝的呢？就是罪人也是這樣行。你們若借給人，指望從他收回，有什麼可酬謝的呢？就是罪人也借給罪人，要如數收回。</w:t>
      </w:r>
      <w:r w:rsidR="00001894">
        <w:rPr>
          <w:rFonts w:hint="eastAsia"/>
        </w:rPr>
        <w:t>」</w:t>
      </w:r>
      <w:r w:rsidRPr="00CD2CBE">
        <w:t>門徒的愛</w:t>
      </w:r>
      <w:r w:rsidR="00E57747">
        <w:rPr>
          <w:rFonts w:hint="eastAsia"/>
        </w:rPr>
        <w:t>要比</w:t>
      </w:r>
      <w:r w:rsidRPr="00CD2CBE">
        <w:t>罪人的愛</w:t>
      </w:r>
      <w:r w:rsidR="00E57747">
        <w:rPr>
          <w:rFonts w:hint="eastAsia"/>
        </w:rPr>
        <w:t>更高</w:t>
      </w:r>
      <w:r w:rsidRPr="00CD2CBE">
        <w:t>。罪人也</w:t>
      </w:r>
      <w:r w:rsidR="00E57747">
        <w:rPr>
          <w:rFonts w:hint="eastAsia"/>
        </w:rPr>
        <w:t>能</w:t>
      </w:r>
      <w:r w:rsidRPr="00CD2CBE">
        <w:t>愛人。</w:t>
      </w:r>
      <w:r w:rsidR="00E57747">
        <w:rPr>
          <w:rFonts w:hint="eastAsia"/>
        </w:rPr>
        <w:t>他們</w:t>
      </w:r>
      <w:r w:rsidRPr="00CD2CBE">
        <w:t>善待</w:t>
      </w:r>
      <w:r w:rsidR="00E57747">
        <w:rPr>
          <w:rFonts w:hint="eastAsia"/>
        </w:rPr>
        <w:t>別人，盼望能得回報</w:t>
      </w:r>
      <w:r w:rsidRPr="00CD2CBE">
        <w:t>。然而，耶穌的門徒愛人，</w:t>
      </w:r>
      <w:r w:rsidR="00E57747">
        <w:rPr>
          <w:rFonts w:hint="eastAsia"/>
        </w:rPr>
        <w:t>是不求回報的</w:t>
      </w:r>
      <w:r w:rsidRPr="00CD2CBE">
        <w:t>。</w:t>
      </w:r>
    </w:p>
    <w:p w14:paraId="2ACADFBC" w14:textId="3676BDFF" w:rsidR="00CD2CBE" w:rsidRPr="00CD2CBE" w:rsidRDefault="00E57747" w:rsidP="00CD2CBE">
      <w:r>
        <w:rPr>
          <w:rFonts w:hint="eastAsia"/>
        </w:rPr>
        <w:t>我們會想，要</w:t>
      </w:r>
      <w:r w:rsidR="00CD2CBE" w:rsidRPr="00CD2CBE">
        <w:t>實踐</w:t>
      </w:r>
      <w:r w:rsidR="00F81CD7">
        <w:rPr>
          <w:rFonts w:hint="eastAsia"/>
        </w:rPr>
        <w:t>這</w:t>
      </w:r>
      <w:r>
        <w:rPr>
          <w:rFonts w:hint="eastAsia"/>
        </w:rPr>
        <w:t>教訓，實在叫人大大吃</w:t>
      </w:r>
      <w:r w:rsidR="00CD2CBE" w:rsidRPr="00CD2CBE">
        <w:t>虧</w:t>
      </w:r>
      <w:r>
        <w:rPr>
          <w:rFonts w:hint="eastAsia"/>
        </w:rPr>
        <w:t>。</w:t>
      </w:r>
      <w:r w:rsidRPr="00CD2CBE">
        <w:t>為</w:t>
      </w:r>
      <w:r>
        <w:rPr>
          <w:rFonts w:hint="eastAsia"/>
        </w:rPr>
        <w:t>何信徒</w:t>
      </w:r>
      <w:r w:rsidRPr="00CD2CBE">
        <w:t>要愛和善待敵人？</w:t>
      </w:r>
      <w:r w:rsidR="00F608E5" w:rsidRPr="00CD2CBE">
        <w:t>請</w:t>
      </w:r>
      <w:r w:rsidR="00F608E5">
        <w:t>看第</w:t>
      </w:r>
      <w:r w:rsidR="00F608E5" w:rsidRPr="00CD2CBE">
        <w:t>35節</w:t>
      </w:r>
      <w:r w:rsidR="00F608E5">
        <w:rPr>
          <w:rFonts w:hint="eastAsia"/>
        </w:rPr>
        <w:t>上：「</w:t>
      </w:r>
      <w:r w:rsidR="00F608E5" w:rsidRPr="008C68CC">
        <w:rPr>
          <w:rStyle w:val="a2"/>
        </w:rPr>
        <w:t>你們倒要愛仇敵，也要善待他們，並要借給人不指望償還，你們的賞賜就必大了，你們也必作至高者的兒子；</w:t>
      </w:r>
      <w:r w:rsidR="00F608E5">
        <w:rPr>
          <w:rFonts w:hint="eastAsia"/>
        </w:rPr>
        <w:t>」</w:t>
      </w:r>
      <w:r w:rsidR="00F608E5" w:rsidRPr="00CD2CBE">
        <w:t xml:space="preserve"> </w:t>
      </w:r>
    </w:p>
    <w:p w14:paraId="051C0E4B" w14:textId="77777777" w:rsidR="00F608E5" w:rsidRDefault="00CD2CBE" w:rsidP="00ED033C">
      <w:pPr>
        <w:pStyle w:val="Heading3"/>
      </w:pPr>
      <w:r w:rsidRPr="00CD2CBE">
        <w:t>首先，愛</w:t>
      </w:r>
      <w:r w:rsidR="00F608E5">
        <w:rPr>
          <w:rFonts w:hint="eastAsia"/>
        </w:rPr>
        <w:t>能</w:t>
      </w:r>
      <w:r w:rsidRPr="00CD2CBE">
        <w:t>戰勝</w:t>
      </w:r>
      <w:r w:rsidR="00F608E5">
        <w:rPr>
          <w:rFonts w:hint="eastAsia"/>
        </w:rPr>
        <w:t>憎</w:t>
      </w:r>
      <w:r w:rsidRPr="00CD2CBE">
        <w:t>恨</w:t>
      </w:r>
    </w:p>
    <w:p w14:paraId="43F5F85A" w14:textId="720B9EE0" w:rsidR="00CD2CBE" w:rsidRPr="00CD2CBE" w:rsidRDefault="00413D3B" w:rsidP="00CD2CBE">
      <w:r>
        <w:rPr>
          <w:rFonts w:hint="eastAsia"/>
        </w:rPr>
        <w:t>通</w:t>
      </w:r>
      <w:r w:rsidRPr="00F81CD7">
        <w:rPr>
          <w:rFonts w:hint="eastAsia"/>
        </w:rPr>
        <w:t>常，</w:t>
      </w:r>
      <w:r w:rsidR="00CD2CBE" w:rsidRPr="00F81CD7">
        <w:t>人</w:t>
      </w:r>
      <w:r w:rsidR="008246B0" w:rsidRPr="00F81CD7">
        <w:rPr>
          <w:rFonts w:hint="eastAsia"/>
        </w:rPr>
        <w:t>對別人生出</w:t>
      </w:r>
      <w:r w:rsidR="00CD2CBE" w:rsidRPr="00F81CD7">
        <w:t>恨和敵意，是</w:t>
      </w:r>
      <w:r w:rsidR="008246B0" w:rsidRPr="00F81CD7">
        <w:rPr>
          <w:rFonts w:hint="eastAsia"/>
        </w:rPr>
        <w:t>認為別人也同樣</w:t>
      </w:r>
      <w:r w:rsidR="00CD2CBE" w:rsidRPr="00F81CD7">
        <w:t>恨</w:t>
      </w:r>
      <w:r w:rsidR="008246B0" w:rsidRPr="00F81CD7">
        <w:rPr>
          <w:rFonts w:hint="eastAsia"/>
        </w:rPr>
        <w:t>惡</w:t>
      </w:r>
      <w:r w:rsidR="00CD2CBE" w:rsidRPr="00F81CD7">
        <w:t>自己</w:t>
      </w:r>
      <w:r w:rsidR="008246B0" w:rsidRPr="00F81CD7">
        <w:rPr>
          <w:rFonts w:hint="eastAsia"/>
        </w:rPr>
        <w:t>，</w:t>
      </w:r>
      <w:r w:rsidR="00CD2CBE" w:rsidRPr="00F81CD7">
        <w:t>攻擊和詆毀</w:t>
      </w:r>
      <w:r w:rsidR="008246B0" w:rsidRPr="00F81CD7">
        <w:rPr>
          <w:rFonts w:hint="eastAsia"/>
        </w:rPr>
        <w:t>我。</w:t>
      </w:r>
      <w:r w:rsidR="00CD2CBE" w:rsidRPr="00F81CD7">
        <w:t>但對於</w:t>
      </w:r>
      <w:r w:rsidR="008246B0" w:rsidRPr="00F81CD7">
        <w:rPr>
          <w:rFonts w:hint="eastAsia"/>
        </w:rPr>
        <w:t>我們有</w:t>
      </w:r>
      <w:r w:rsidR="00CD2CBE" w:rsidRPr="00F81CD7">
        <w:t>益</w:t>
      </w:r>
      <w:r w:rsidR="008246B0" w:rsidRPr="00F81CD7">
        <w:rPr>
          <w:rFonts w:hint="eastAsia"/>
        </w:rPr>
        <w:t>處</w:t>
      </w:r>
      <w:r w:rsidR="00CD2CBE" w:rsidRPr="00F81CD7">
        <w:t>的人，我</w:t>
      </w:r>
      <w:r w:rsidR="008246B0" w:rsidRPr="00F81CD7">
        <w:rPr>
          <w:rFonts w:hint="eastAsia"/>
        </w:rPr>
        <w:t>們不會</w:t>
      </w:r>
      <w:r w:rsidR="00CD2CBE" w:rsidRPr="00F81CD7">
        <w:t>感到</w:t>
      </w:r>
      <w:r w:rsidR="008246B0" w:rsidRPr="00F81CD7">
        <w:rPr>
          <w:rFonts w:hint="eastAsia"/>
        </w:rPr>
        <w:t>有</w:t>
      </w:r>
      <w:r w:rsidR="00CD2CBE" w:rsidRPr="00F81CD7">
        <w:t>敵意。消除</w:t>
      </w:r>
      <w:r w:rsidR="008246B0" w:rsidRPr="00F81CD7">
        <w:rPr>
          <w:rFonts w:hint="eastAsia"/>
        </w:rPr>
        <w:t>憎</w:t>
      </w:r>
      <w:r w:rsidR="00CD2CBE" w:rsidRPr="00F81CD7">
        <w:t>恨的方法</w:t>
      </w:r>
      <w:r w:rsidR="008246B0" w:rsidRPr="00F81CD7">
        <w:rPr>
          <w:rFonts w:hint="eastAsia"/>
        </w:rPr>
        <w:t>，</w:t>
      </w:r>
      <w:r w:rsidR="00CD2CBE" w:rsidRPr="00F81CD7">
        <w:t>就是無條件地愛對方。</w:t>
      </w:r>
      <w:r w:rsidR="008246B0" w:rsidRPr="00F81CD7">
        <w:rPr>
          <w:rFonts w:hint="eastAsia"/>
        </w:rPr>
        <w:t>世</w:t>
      </w:r>
      <w:r w:rsidR="00CD2CBE" w:rsidRPr="00F81CD7">
        <w:t>人通過</w:t>
      </w:r>
      <w:r w:rsidR="008246B0" w:rsidRPr="00F81CD7">
        <w:rPr>
          <w:rFonts w:hint="eastAsia"/>
        </w:rPr>
        <w:t>耶穌門徒</w:t>
      </w:r>
      <w:r w:rsidR="00CD2CBE" w:rsidRPr="00F81CD7">
        <w:t>的言行</w:t>
      </w:r>
      <w:r w:rsidR="008246B0" w:rsidRPr="00F81CD7">
        <w:rPr>
          <w:rFonts w:hint="eastAsia"/>
        </w:rPr>
        <w:t>領</w:t>
      </w:r>
      <w:r w:rsidR="00F81CD7" w:rsidRPr="00F81CD7">
        <w:t>受</w:t>
      </w:r>
      <w:r w:rsidR="00CD2CBE" w:rsidRPr="00F81CD7">
        <w:t>耶穌的愛。即使是敵人，</w:t>
      </w:r>
      <w:r w:rsidR="008246B0" w:rsidRPr="00F81CD7">
        <w:rPr>
          <w:rFonts w:hint="eastAsia"/>
        </w:rPr>
        <w:t>我們也向他施</w:t>
      </w:r>
      <w:r w:rsidR="00CD2CBE" w:rsidRPr="00F81CD7">
        <w:t>愛和恩惠，</w:t>
      </w:r>
      <w:r w:rsidR="008246B0" w:rsidRPr="00F81CD7">
        <w:rPr>
          <w:rFonts w:hint="eastAsia"/>
        </w:rPr>
        <w:t>他</w:t>
      </w:r>
      <w:r w:rsidR="00CD2CBE" w:rsidRPr="00F81CD7">
        <w:t>緊閉的心門就會打開，冷淡的反應會</w:t>
      </w:r>
      <w:r w:rsidR="008246B0" w:rsidRPr="00F81CD7">
        <w:rPr>
          <w:rFonts w:hint="eastAsia"/>
        </w:rPr>
        <w:t>溶化</w:t>
      </w:r>
      <w:r w:rsidR="00CD2CBE" w:rsidRPr="00F81CD7">
        <w:t>，</w:t>
      </w:r>
      <w:r w:rsidR="008246B0" w:rsidRPr="00F81CD7">
        <w:rPr>
          <w:rFonts w:hint="eastAsia"/>
        </w:rPr>
        <w:t>使他能歸</w:t>
      </w:r>
      <w:r w:rsidR="00CD2CBE" w:rsidRPr="00F81CD7">
        <w:t>回</w:t>
      </w:r>
      <w:r w:rsidR="008C68CC" w:rsidRPr="00F81CD7">
        <w:t>神</w:t>
      </w:r>
      <w:r w:rsidR="00CD2CBE" w:rsidRPr="00F81CD7">
        <w:t>。</w:t>
      </w:r>
      <w:r w:rsidR="008246B0" w:rsidRPr="00F81CD7">
        <w:rPr>
          <w:rFonts w:hint="eastAsia"/>
        </w:rPr>
        <w:t>結果，以</w:t>
      </w:r>
      <w:r w:rsidR="00CD2CBE" w:rsidRPr="00F81CD7">
        <w:t>善勝惡</w:t>
      </w:r>
      <w:r w:rsidR="008246B0" w:rsidRPr="00F81CD7">
        <w:rPr>
          <w:rFonts w:hint="eastAsia"/>
        </w:rPr>
        <w:t>，把敵人變成與神同工的人。帶著這樣的盼望，我們能愛和</w:t>
      </w:r>
      <w:r w:rsidR="00CD2CBE" w:rsidRPr="00F81CD7">
        <w:t>寬容</w:t>
      </w:r>
      <w:r w:rsidR="008246B0" w:rsidRPr="00F81CD7">
        <w:rPr>
          <w:rFonts w:hint="eastAsia"/>
        </w:rPr>
        <w:t>待我們不好的人。</w:t>
      </w:r>
      <w:r w:rsidR="00CD2CBE" w:rsidRPr="00F81CD7">
        <w:t>即使</w:t>
      </w:r>
      <w:r w:rsidR="008246B0" w:rsidRPr="00F81CD7">
        <w:rPr>
          <w:rFonts w:hint="eastAsia"/>
        </w:rPr>
        <w:t>他</w:t>
      </w:r>
      <w:r w:rsidR="00CD2CBE" w:rsidRPr="00F81CD7">
        <w:t>打你的臉頰</w:t>
      </w:r>
      <w:r w:rsidR="00CD2CBE" w:rsidRPr="00CD2CBE">
        <w:t>，搶你的衣服</w:t>
      </w:r>
      <w:r w:rsidR="008246B0">
        <w:rPr>
          <w:rFonts w:hint="eastAsia"/>
        </w:rPr>
        <w:t>，我們能向他顯</w:t>
      </w:r>
      <w:r w:rsidR="00761B9A">
        <w:rPr>
          <w:rFonts w:hint="eastAsia"/>
        </w:rPr>
        <w:t>出</w:t>
      </w:r>
      <w:r w:rsidR="00CD2CBE" w:rsidRPr="00CD2CBE">
        <w:t>神的愛</w:t>
      </w:r>
      <w:r w:rsidR="008246B0">
        <w:rPr>
          <w:rFonts w:hint="eastAsia"/>
        </w:rPr>
        <w:t>，不是口講，乃是實踐出來。</w:t>
      </w:r>
    </w:p>
    <w:p w14:paraId="4912A0AD" w14:textId="413BACAC" w:rsidR="00F608E5" w:rsidRDefault="00CD2CBE" w:rsidP="00ED033C">
      <w:pPr>
        <w:pStyle w:val="Heading3"/>
      </w:pPr>
      <w:r w:rsidRPr="00CD2CBE">
        <w:t>第二，</w:t>
      </w:r>
      <w:r w:rsidR="00ED033C">
        <w:rPr>
          <w:rFonts w:hint="eastAsia"/>
        </w:rPr>
        <w:t>承認神為審判者</w:t>
      </w:r>
    </w:p>
    <w:p w14:paraId="4E45725B" w14:textId="45AFD448" w:rsidR="00CD2CBE" w:rsidRPr="00761B9A" w:rsidRDefault="008246B0" w:rsidP="00761B9A">
      <w:r w:rsidRPr="00761B9A">
        <w:rPr>
          <w:rFonts w:hint="eastAsia"/>
        </w:rPr>
        <w:t>我們向敵人報復，表示我們作審判官，</w:t>
      </w:r>
      <w:r w:rsidR="003C03B8" w:rsidRPr="00761B9A">
        <w:rPr>
          <w:rFonts w:hint="eastAsia"/>
        </w:rPr>
        <w:t>向別人私了。但門徒要</w:t>
      </w:r>
      <w:r w:rsidR="00CD2CBE" w:rsidRPr="00761B9A">
        <w:t>以服從耶穌的教導，</w:t>
      </w:r>
      <w:r w:rsidR="003C03B8" w:rsidRPr="00761B9A">
        <w:rPr>
          <w:rFonts w:hint="eastAsia"/>
        </w:rPr>
        <w:t>我們</w:t>
      </w:r>
      <w:r w:rsidR="00CD2CBE" w:rsidRPr="00761B9A">
        <w:t>愛</w:t>
      </w:r>
      <w:r w:rsidR="003C03B8" w:rsidRPr="00761B9A">
        <w:rPr>
          <w:rFonts w:hint="eastAsia"/>
        </w:rPr>
        <w:t>我們</w:t>
      </w:r>
      <w:r w:rsidR="00CD2CBE" w:rsidRPr="00761B9A">
        <w:t>的敵人</w:t>
      </w:r>
      <w:r w:rsidR="003C03B8" w:rsidRPr="00761B9A">
        <w:rPr>
          <w:rFonts w:hint="eastAsia"/>
        </w:rPr>
        <w:t>，</w:t>
      </w:r>
      <w:r w:rsidR="003C03B8" w:rsidRPr="00761B9A">
        <w:t>相信神</w:t>
      </w:r>
      <w:r w:rsidR="003C03B8" w:rsidRPr="00761B9A">
        <w:rPr>
          <w:rFonts w:hint="eastAsia"/>
        </w:rPr>
        <w:t>作最後的判決</w:t>
      </w:r>
      <w:r w:rsidR="00CD2CBE" w:rsidRPr="00761B9A">
        <w:t>。</w:t>
      </w:r>
    </w:p>
    <w:p w14:paraId="37580951" w14:textId="77777777" w:rsidR="00F608E5" w:rsidRDefault="00CD2CBE" w:rsidP="00ED033C">
      <w:pPr>
        <w:pStyle w:val="Heading3"/>
      </w:pPr>
      <w:r w:rsidRPr="00CD2CBE">
        <w:lastRenderedPageBreak/>
        <w:t>第三，</w:t>
      </w:r>
      <w:r w:rsidR="00F608E5">
        <w:rPr>
          <w:rFonts w:hint="eastAsia"/>
        </w:rPr>
        <w:t>我</w:t>
      </w:r>
      <w:r w:rsidRPr="00CD2CBE">
        <w:t>們是神的兒女</w:t>
      </w:r>
    </w:p>
    <w:p w14:paraId="5940E8D8" w14:textId="14D9D0B3" w:rsidR="00CD2CBE" w:rsidRPr="00CD2CBE" w:rsidRDefault="00CD2CBE" w:rsidP="00CD2CBE">
      <w:r w:rsidRPr="00CD2CBE">
        <w:t>我們</w:t>
      </w:r>
      <w:r w:rsidR="003C03B8">
        <w:rPr>
          <w:rFonts w:hint="eastAsia"/>
        </w:rPr>
        <w:t>是天</w:t>
      </w:r>
      <w:r w:rsidRPr="00CD2CBE">
        <w:t>父</w:t>
      </w:r>
      <w:r w:rsidR="003C03B8">
        <w:rPr>
          <w:rFonts w:hint="eastAsia"/>
        </w:rPr>
        <w:t>的兒女，也當擁有天父的模樣，擁有</w:t>
      </w:r>
      <w:r w:rsidRPr="00CD2CBE">
        <w:t>神的品格</w:t>
      </w:r>
      <w:r w:rsidR="003C03B8">
        <w:rPr>
          <w:rFonts w:hint="eastAsia"/>
        </w:rPr>
        <w:t>和性情。</w:t>
      </w:r>
      <w:r w:rsidRPr="00CD2CBE">
        <w:t>在</w:t>
      </w:r>
      <w:r w:rsidR="003C03B8">
        <w:rPr>
          <w:rFonts w:hint="eastAsia"/>
        </w:rPr>
        <w:t>初</w:t>
      </w:r>
      <w:r w:rsidRPr="00CD2CBE">
        <w:t>期教會中，愛是神</w:t>
      </w:r>
      <w:r w:rsidR="003C03B8">
        <w:rPr>
          <w:rFonts w:hint="eastAsia"/>
        </w:rPr>
        <w:t>百姓</w:t>
      </w:r>
      <w:r w:rsidRPr="00CD2CBE">
        <w:t>的標誌。</w:t>
      </w:r>
      <w:r w:rsidR="003C03B8">
        <w:rPr>
          <w:rFonts w:hint="eastAsia"/>
        </w:rPr>
        <w:t>「</w:t>
      </w:r>
      <w:proofErr w:type="spellStart"/>
      <w:r w:rsidR="003C03B8" w:rsidRPr="003C03B8">
        <w:rPr>
          <w:rStyle w:val="a2"/>
          <w:lang w:val="x-none" w:eastAsia="x-none"/>
        </w:rPr>
        <w:t>所以，你們該效法神，好像蒙慈愛的兒女一樣。也要憑愛心行事，正如基督愛我們</w:t>
      </w:r>
      <w:proofErr w:type="spellEnd"/>
      <w:r w:rsidR="003C03B8" w:rsidRPr="003C03B8">
        <w:rPr>
          <w:rStyle w:val="a2"/>
          <w:lang w:val="x-none" w:eastAsia="x-none"/>
        </w:rPr>
        <w:t>，</w:t>
      </w:r>
      <w:r w:rsidR="003C03B8">
        <w:rPr>
          <w:rFonts w:hint="eastAsia"/>
        </w:rPr>
        <w:t>」</w:t>
      </w:r>
      <w:r w:rsidR="003C03B8" w:rsidRPr="000D4A39">
        <w:t>(</w:t>
      </w:r>
      <w:r w:rsidR="003C03B8">
        <w:rPr>
          <w:rFonts w:hint="eastAsia"/>
        </w:rPr>
        <w:t>弗</w:t>
      </w:r>
      <w:r w:rsidRPr="00CD2CBE">
        <w:t>5</w:t>
      </w:r>
      <w:r>
        <w:t>:</w:t>
      </w:r>
      <w:r w:rsidRPr="00CD2CBE">
        <w:t>1</w:t>
      </w:r>
      <w:r w:rsidR="007001AE">
        <w:rPr>
          <w:rFonts w:hint="eastAsia"/>
        </w:rPr>
        <w:t>,</w:t>
      </w:r>
      <w:r w:rsidRPr="00CD2CBE">
        <w:t>2</w:t>
      </w:r>
      <w:r w:rsidR="007001AE">
        <w:rPr>
          <w:rFonts w:hint="eastAsia"/>
        </w:rPr>
        <w:t>上</w:t>
      </w:r>
      <w:r>
        <w:t>)</w:t>
      </w:r>
    </w:p>
    <w:p w14:paraId="1A121F1E" w14:textId="525A5A55" w:rsidR="003C03B8" w:rsidRDefault="00385C84" w:rsidP="00CD2CBE">
      <w:r>
        <w:t>請看第</w:t>
      </w:r>
      <w:r w:rsidR="00CD2CBE" w:rsidRPr="00CD2CBE">
        <w:t>35</w:t>
      </w:r>
      <w:r w:rsidR="008C68CC">
        <w:rPr>
          <w:rFonts w:hint="eastAsia"/>
        </w:rPr>
        <w:t>節下</w:t>
      </w:r>
      <w:r w:rsidR="008C68CC" w:rsidRPr="000D4A39">
        <w:t>-</w:t>
      </w:r>
      <w:r w:rsidR="00CD2CBE" w:rsidRPr="00CD2CBE">
        <w:t>36節</w:t>
      </w:r>
      <w:r w:rsidR="008C68CC">
        <w:rPr>
          <w:rFonts w:hint="eastAsia"/>
        </w:rPr>
        <w:t>：「</w:t>
      </w:r>
      <w:r w:rsidR="008C68CC" w:rsidRPr="008C68CC">
        <w:rPr>
          <w:rStyle w:val="a2"/>
        </w:rPr>
        <w:t>因為他</w:t>
      </w:r>
      <w:proofErr w:type="gramStart"/>
      <w:r w:rsidR="008C68CC" w:rsidRPr="008C68CC">
        <w:rPr>
          <w:rStyle w:val="a2"/>
        </w:rPr>
        <w:t>恩待那</w:t>
      </w:r>
      <w:proofErr w:type="gramEnd"/>
      <w:r w:rsidR="008C68CC" w:rsidRPr="008C68CC">
        <w:rPr>
          <w:rStyle w:val="a2"/>
        </w:rPr>
        <w:t>忘恩的和作惡的。你們要慈悲，像你們的父慈悲一樣。</w:t>
      </w:r>
      <w:r w:rsidR="008C68CC" w:rsidRPr="00E329E6">
        <w:rPr>
          <w:rFonts w:hint="eastAsia"/>
        </w:rPr>
        <w:t>」</w:t>
      </w:r>
      <w:r w:rsidR="00E329E6">
        <w:t>(</w:t>
      </w:r>
      <w:r w:rsidR="00E329E6" w:rsidRPr="00CD2CBE">
        <w:t>詩136</w:t>
      </w:r>
      <w:r w:rsidR="00E329E6">
        <w:t>:</w:t>
      </w:r>
      <w:r w:rsidR="00E329E6" w:rsidRPr="00CD2CBE">
        <w:t>1</w:t>
      </w:r>
      <w:r w:rsidR="00E329E6">
        <w:t>)</w:t>
      </w:r>
      <w:r w:rsidR="00E329E6">
        <w:rPr>
          <w:rFonts w:hint="eastAsia"/>
        </w:rPr>
        <w:t>「</w:t>
      </w:r>
      <w:r w:rsidR="00E329E6" w:rsidRPr="00E329E6">
        <w:rPr>
          <w:rStyle w:val="a2"/>
        </w:rPr>
        <w:t>耶和華，耶和華，是有憐憫有恩典的神，不輕易發怒，並有豐盛的慈愛和誠實，</w:t>
      </w:r>
      <w:r w:rsidR="00E329E6">
        <w:rPr>
          <w:rFonts w:hint="eastAsia"/>
        </w:rPr>
        <w:t>」</w:t>
      </w:r>
      <w:r w:rsidR="00CD2CBE">
        <w:t>(</w:t>
      </w:r>
      <w:r w:rsidR="00CD2CBE" w:rsidRPr="00CD2CBE">
        <w:t>出34</w:t>
      </w:r>
      <w:r w:rsidR="00CD2CBE">
        <w:t>:</w:t>
      </w:r>
      <w:proofErr w:type="gramStart"/>
      <w:r w:rsidR="00CD2CBE" w:rsidRPr="00CD2CBE">
        <w:t>6</w:t>
      </w:r>
      <w:r w:rsidR="00CD2CBE">
        <w:t>)</w:t>
      </w:r>
      <w:r w:rsidR="00CD2CBE" w:rsidRPr="00CD2CBE">
        <w:t>。</w:t>
      </w:r>
      <w:proofErr w:type="gramEnd"/>
      <w:r w:rsidR="00CD2CBE" w:rsidRPr="00CD2CBE">
        <w:t>以色列人不斷叛逆</w:t>
      </w:r>
      <w:r w:rsidR="003C03B8">
        <w:rPr>
          <w:rFonts w:hint="eastAsia"/>
        </w:rPr>
        <w:t>神</w:t>
      </w:r>
      <w:r w:rsidR="00CD2CBE" w:rsidRPr="00CD2CBE">
        <w:t>，</w:t>
      </w:r>
      <w:r w:rsidR="003C03B8">
        <w:rPr>
          <w:rFonts w:hint="eastAsia"/>
        </w:rPr>
        <w:t>惹神震</w:t>
      </w:r>
      <w:r w:rsidR="00CD2CBE" w:rsidRPr="00CD2CBE">
        <w:t>怒。</w:t>
      </w:r>
      <w:r w:rsidR="003C03B8">
        <w:rPr>
          <w:rFonts w:hint="eastAsia"/>
        </w:rPr>
        <w:t>若</w:t>
      </w:r>
      <w:r w:rsidR="00CD2CBE" w:rsidRPr="00CD2CBE">
        <w:t>按照</w:t>
      </w:r>
      <w:r w:rsidR="003C03B8">
        <w:rPr>
          <w:rFonts w:hint="eastAsia"/>
        </w:rPr>
        <w:t>人</w:t>
      </w:r>
      <w:r w:rsidR="00CD2CBE" w:rsidRPr="00CD2CBE">
        <w:t>的行為，</w:t>
      </w:r>
      <w:r w:rsidR="003C03B8">
        <w:rPr>
          <w:rFonts w:hint="eastAsia"/>
        </w:rPr>
        <w:t>以色列</w:t>
      </w:r>
      <w:r w:rsidR="00CD2CBE" w:rsidRPr="00CD2CBE">
        <w:t>應</w:t>
      </w:r>
      <w:r w:rsidR="003C03B8">
        <w:rPr>
          <w:rFonts w:hint="eastAsia"/>
        </w:rPr>
        <w:t>受</w:t>
      </w:r>
      <w:r w:rsidR="00CD2CBE" w:rsidRPr="00CD2CBE">
        <w:t>審判，</w:t>
      </w:r>
      <w:r w:rsidR="003C03B8">
        <w:rPr>
          <w:rFonts w:hint="eastAsia"/>
        </w:rPr>
        <w:t>從</w:t>
      </w:r>
      <w:r w:rsidR="00CD2CBE" w:rsidRPr="00CD2CBE">
        <w:t>歷史上</w:t>
      </w:r>
      <w:r w:rsidR="003C03B8">
        <w:rPr>
          <w:rFonts w:hint="eastAsia"/>
        </w:rPr>
        <w:t>消失</w:t>
      </w:r>
      <w:r w:rsidR="00CD2CBE" w:rsidRPr="00CD2CBE">
        <w:t>。</w:t>
      </w:r>
    </w:p>
    <w:p w14:paraId="4B02669E" w14:textId="54E9D7D3" w:rsidR="00CD2CBE" w:rsidRPr="00CD2CBE" w:rsidRDefault="00CD2CBE" w:rsidP="00CD2CBE">
      <w:r w:rsidRPr="00CD2CBE">
        <w:t>然而，</w:t>
      </w:r>
      <w:r w:rsidR="008C68CC">
        <w:t>神</w:t>
      </w:r>
      <w:r w:rsidRPr="00CD2CBE">
        <w:t>總是仁慈地對待他們，即使他們犯了罪</w:t>
      </w:r>
      <w:r w:rsidR="008B2524">
        <w:rPr>
          <w:rFonts w:hint="eastAsia"/>
        </w:rPr>
        <w:t>，也不斷地</w:t>
      </w:r>
      <w:r w:rsidRPr="00CD2CBE">
        <w:t>給</w:t>
      </w:r>
      <w:r w:rsidR="008B2524">
        <w:rPr>
          <w:rFonts w:hint="eastAsia"/>
        </w:rPr>
        <w:t>予</w:t>
      </w:r>
      <w:r w:rsidRPr="00CD2CBE">
        <w:t>悔改的機會。</w:t>
      </w:r>
      <w:r w:rsidR="00E329E6">
        <w:rPr>
          <w:rFonts w:hint="eastAsia"/>
        </w:rPr>
        <w:t>「</w:t>
      </w:r>
      <w:r w:rsidR="00E329E6" w:rsidRPr="00E329E6">
        <w:rPr>
          <w:rStyle w:val="a2"/>
        </w:rPr>
        <w:t>因為他叫日頭照好人，也照歹人；降雨給義人，也給不義的人</w:t>
      </w:r>
      <w:r w:rsidR="00E329E6" w:rsidRPr="00E329E6">
        <w:rPr>
          <w:rStyle w:val="a2"/>
          <w:rFonts w:hint="eastAsia"/>
        </w:rPr>
        <w:t>。</w:t>
      </w:r>
      <w:r w:rsidR="00E329E6">
        <w:rPr>
          <w:rFonts w:hint="eastAsia"/>
        </w:rPr>
        <w:t>」</w:t>
      </w:r>
      <w:r>
        <w:t>(</w:t>
      </w:r>
      <w:r w:rsidR="00E329E6">
        <w:rPr>
          <w:rFonts w:hint="eastAsia"/>
        </w:rPr>
        <w:t>太</w:t>
      </w:r>
      <w:r w:rsidRPr="00CD2CBE">
        <w:t>5</w:t>
      </w:r>
      <w:r>
        <w:t>:</w:t>
      </w:r>
      <w:r w:rsidRPr="00CD2CBE">
        <w:t>45</w:t>
      </w:r>
      <w:r>
        <w:t>)</w:t>
      </w:r>
      <w:r w:rsidRPr="00CD2CBE">
        <w:t>。</w:t>
      </w:r>
      <w:r w:rsidR="008C68CC">
        <w:t>神</w:t>
      </w:r>
      <w:r w:rsidRPr="00CD2CBE">
        <w:t>忠實地為每個人提供所需的</w:t>
      </w:r>
      <w:r w:rsidR="008B2524">
        <w:rPr>
          <w:rFonts w:hint="eastAsia"/>
        </w:rPr>
        <w:t>，為了叫人</w:t>
      </w:r>
      <w:r w:rsidR="008B2524" w:rsidRPr="00E67F1E">
        <w:rPr>
          <w:rFonts w:hint="eastAsia"/>
        </w:rPr>
        <w:t>通過耶穌，得蒙</w:t>
      </w:r>
      <w:r w:rsidRPr="00CD2CBE">
        <w:t>神的憐</w:t>
      </w:r>
      <w:r w:rsidR="0098066B" w:rsidRPr="0098066B">
        <w:rPr>
          <w:rFonts w:hint="eastAsia"/>
        </w:rPr>
        <w:t>憫</w:t>
      </w:r>
      <w:r w:rsidRPr="00CD2CBE">
        <w:t>。</w:t>
      </w:r>
      <w:r w:rsidR="00E329E6">
        <w:rPr>
          <w:rFonts w:hint="eastAsia"/>
        </w:rPr>
        <w:t>「</w:t>
      </w:r>
      <w:r w:rsidR="00E329E6" w:rsidRPr="00E329E6">
        <w:rPr>
          <w:rStyle w:val="a2"/>
        </w:rPr>
        <w:t>惟有基督在我們還作罪人的時候為我們死，神的愛就在此向我們顯明了。</w:t>
      </w:r>
      <w:r w:rsidR="00E329E6">
        <w:rPr>
          <w:rFonts w:hint="eastAsia"/>
        </w:rPr>
        <w:t>」</w:t>
      </w:r>
      <w:r w:rsidR="00E329E6" w:rsidRPr="000D4A39">
        <w:t>(</w:t>
      </w:r>
      <w:r w:rsidR="00E329E6">
        <w:t>羅</w:t>
      </w:r>
      <w:r w:rsidRPr="00CD2CBE">
        <w:t>5</w:t>
      </w:r>
      <w:r>
        <w:t>:</w:t>
      </w:r>
      <w:proofErr w:type="gramStart"/>
      <w:r w:rsidRPr="00CD2CBE">
        <w:t>8</w:t>
      </w:r>
      <w:r>
        <w:t>)</w:t>
      </w:r>
      <w:r w:rsidR="008B2524">
        <w:rPr>
          <w:rFonts w:hint="eastAsia"/>
        </w:rPr>
        <w:t>；</w:t>
      </w:r>
      <w:proofErr w:type="gramEnd"/>
      <w:r w:rsidR="008B2524">
        <w:rPr>
          <w:rFonts w:hint="eastAsia"/>
        </w:rPr>
        <w:t>「</w:t>
      </w:r>
      <w:r w:rsidR="008B2524" w:rsidRPr="008B2524">
        <w:rPr>
          <w:rStyle w:val="a2"/>
        </w:rPr>
        <w:t>因為我們作仇敵的時候，且藉著神兒子的死，得與神和好；既已和好，就更要因他的生得救了。</w:t>
      </w:r>
      <w:r w:rsidR="008B2524">
        <w:rPr>
          <w:rFonts w:hint="eastAsia"/>
        </w:rPr>
        <w:t>」(</w:t>
      </w:r>
      <w:r w:rsidR="00E329E6">
        <w:t>羅</w:t>
      </w:r>
      <w:r w:rsidRPr="00CD2CBE">
        <w:t>5</w:t>
      </w:r>
      <w:r>
        <w:t>:</w:t>
      </w:r>
      <w:r w:rsidRPr="00CD2CBE">
        <w:t>10</w:t>
      </w:r>
      <w:r>
        <w:t>)</w:t>
      </w:r>
      <w:r w:rsidR="008B2524">
        <w:t xml:space="preserve"> </w:t>
      </w:r>
      <w:r w:rsidR="00761B9A">
        <w:rPr>
          <w:rFonts w:hint="eastAsia"/>
        </w:rPr>
        <w:t>我</w:t>
      </w:r>
      <w:r w:rsidRPr="00CD2CBE">
        <w:t>們作神的</w:t>
      </w:r>
      <w:r w:rsidR="008B2524">
        <w:rPr>
          <w:rFonts w:hint="eastAsia"/>
        </w:rPr>
        <w:t>兒女，要效法神的恩</w:t>
      </w:r>
      <w:r w:rsidRPr="00CD2CBE">
        <w:t>慈，向世界</w:t>
      </w:r>
      <w:r w:rsidR="008B2524">
        <w:rPr>
          <w:rFonts w:hint="eastAsia"/>
        </w:rPr>
        <w:t>彰顯</w:t>
      </w:r>
      <w:r w:rsidRPr="00CD2CBE">
        <w:t>神的憐</w:t>
      </w:r>
      <w:r w:rsidR="0098066B" w:rsidRPr="0098066B">
        <w:rPr>
          <w:rFonts w:hint="eastAsia"/>
        </w:rPr>
        <w:t>憫</w:t>
      </w:r>
      <w:r w:rsidRPr="00E67F1E">
        <w:rPr>
          <w:rFonts w:hint="eastAsia"/>
        </w:rPr>
        <w:t>。</w:t>
      </w:r>
      <w:r w:rsidR="008B2524">
        <w:rPr>
          <w:rFonts w:hint="eastAsia"/>
        </w:rPr>
        <w:t>因為神是</w:t>
      </w:r>
      <w:r w:rsidRPr="00CD2CBE">
        <w:t>愛和憐</w:t>
      </w:r>
      <w:r w:rsidR="0098066B" w:rsidRPr="0098066B">
        <w:rPr>
          <w:rFonts w:hint="eastAsia"/>
        </w:rPr>
        <w:t>憫</w:t>
      </w:r>
      <w:r w:rsidR="008B2524">
        <w:rPr>
          <w:rFonts w:hint="eastAsia"/>
        </w:rPr>
        <w:t>，</w:t>
      </w:r>
      <w:r w:rsidRPr="00CD2CBE">
        <w:t>我們</w:t>
      </w:r>
      <w:r w:rsidR="008B2524">
        <w:rPr>
          <w:rFonts w:hint="eastAsia"/>
        </w:rPr>
        <w:t>才能寬恕那</w:t>
      </w:r>
      <w:r w:rsidRPr="00CD2CBE">
        <w:t>恨</w:t>
      </w:r>
      <w:r w:rsidR="008B2524">
        <w:rPr>
          <w:rFonts w:hint="eastAsia"/>
        </w:rPr>
        <w:t>我們</w:t>
      </w:r>
      <w:r w:rsidRPr="00CD2CBE">
        <w:t>和侮辱我們的人。</w:t>
      </w:r>
    </w:p>
    <w:p w14:paraId="3627935D" w14:textId="3A35A6F1" w:rsidR="00CD2CBE" w:rsidRPr="00E67F1E" w:rsidRDefault="00EE5BBB" w:rsidP="003E7408">
      <w:r>
        <w:rPr>
          <w:rFonts w:hint="eastAsia"/>
        </w:rPr>
        <w:t>韓國</w:t>
      </w:r>
      <w:r w:rsidRPr="00CD2CBE">
        <w:t>牧師</w:t>
      </w:r>
      <w:r w:rsidR="00CD2CBE" w:rsidRPr="00CD2CBE">
        <w:t>孫</w:t>
      </w:r>
      <w:r w:rsidR="00C91189">
        <w:rPr>
          <w:rFonts w:hint="eastAsia"/>
        </w:rPr>
        <w:t>良源</w:t>
      </w:r>
      <w:r w:rsidR="008B2524">
        <w:rPr>
          <w:rFonts w:hint="eastAsia"/>
        </w:rPr>
        <w:t>因</w:t>
      </w:r>
      <w:r w:rsidR="0025511B">
        <w:rPr>
          <w:rFonts w:hint="eastAsia"/>
        </w:rPr>
        <w:t>匪徒</w:t>
      </w:r>
      <w:r w:rsidR="008B2524">
        <w:rPr>
          <w:rFonts w:hint="eastAsia"/>
        </w:rPr>
        <w:t>而</w:t>
      </w:r>
      <w:r w:rsidR="00CD2CBE" w:rsidRPr="00CD2CBE">
        <w:t>失去了兩個心愛的兒子。</w:t>
      </w:r>
      <w:r w:rsidR="008B2524">
        <w:rPr>
          <w:rFonts w:hint="eastAsia"/>
        </w:rPr>
        <w:t>他是多麼</w:t>
      </w:r>
      <w:r w:rsidR="00CD2CBE" w:rsidRPr="00CD2CBE">
        <w:t>傷</w:t>
      </w:r>
      <w:r w:rsidR="008B2524">
        <w:rPr>
          <w:rFonts w:hint="eastAsia"/>
        </w:rPr>
        <w:t>心</w:t>
      </w:r>
      <w:r w:rsidR="00CD2CBE" w:rsidRPr="00CD2CBE">
        <w:t>和絕望</w:t>
      </w:r>
      <w:r w:rsidR="008B2524">
        <w:rPr>
          <w:rFonts w:hint="eastAsia"/>
        </w:rPr>
        <w:t>呢</w:t>
      </w:r>
      <w:r w:rsidR="00CD2CBE" w:rsidRPr="00CD2CBE">
        <w:t>？牧師聽</w:t>
      </w:r>
      <w:r w:rsidR="0025511B">
        <w:rPr>
          <w:rFonts w:hint="eastAsia"/>
        </w:rPr>
        <w:t>見兇手落網後，</w:t>
      </w:r>
      <w:r w:rsidR="00CD2CBE" w:rsidRPr="00CD2CBE">
        <w:t>徹夜哀哭祈禱。</w:t>
      </w:r>
      <w:r w:rsidR="0025511B">
        <w:rPr>
          <w:rFonts w:hint="eastAsia"/>
        </w:rPr>
        <w:t>他說，「</w:t>
      </w:r>
      <w:r w:rsidR="00CD2CBE" w:rsidRPr="00CD2CBE">
        <w:t>我的兒子死了，</w:t>
      </w:r>
      <w:r w:rsidR="0025511B">
        <w:rPr>
          <w:rFonts w:hint="eastAsia"/>
        </w:rPr>
        <w:t>可以到</w:t>
      </w:r>
      <w:r w:rsidR="00CD2CBE" w:rsidRPr="00CD2CBE">
        <w:t>天</w:t>
      </w:r>
      <w:r w:rsidR="0025511B">
        <w:rPr>
          <w:rFonts w:hint="eastAsia"/>
        </w:rPr>
        <w:t>國</w:t>
      </w:r>
      <w:r w:rsidR="00CD2CBE" w:rsidRPr="00CD2CBE">
        <w:t>，但</w:t>
      </w:r>
      <w:r w:rsidR="0025511B">
        <w:rPr>
          <w:rFonts w:hint="eastAsia"/>
        </w:rPr>
        <w:t>那兇手</w:t>
      </w:r>
      <w:r w:rsidR="00CD2CBE" w:rsidRPr="00CD2CBE">
        <w:t>死了，</w:t>
      </w:r>
      <w:r w:rsidR="0025511B">
        <w:rPr>
          <w:rFonts w:hint="eastAsia"/>
        </w:rPr>
        <w:t>就</w:t>
      </w:r>
      <w:r w:rsidR="00CD2CBE" w:rsidRPr="00CD2CBE">
        <w:t>會下地獄</w:t>
      </w:r>
      <w:r w:rsidR="0025511B">
        <w:rPr>
          <w:rFonts w:hint="eastAsia"/>
        </w:rPr>
        <w:t>。」</w:t>
      </w:r>
      <w:r w:rsidR="00CD2CBE" w:rsidRPr="00CD2CBE">
        <w:t>他</w:t>
      </w:r>
      <w:r w:rsidR="0025511B">
        <w:rPr>
          <w:rFonts w:hint="eastAsia"/>
        </w:rPr>
        <w:t>為到那人的靈魂</w:t>
      </w:r>
      <w:r w:rsidR="00CD2CBE" w:rsidRPr="00CD2CBE">
        <w:t>很傷心，</w:t>
      </w:r>
      <w:r w:rsidR="0025511B">
        <w:rPr>
          <w:rFonts w:hint="eastAsia"/>
        </w:rPr>
        <w:t>「我該</w:t>
      </w:r>
      <w:r w:rsidR="00CD2CBE" w:rsidRPr="00CD2CBE">
        <w:t>怎麼辦？</w:t>
      </w:r>
      <w:r w:rsidR="0025511B">
        <w:rPr>
          <w:rFonts w:hint="eastAsia"/>
        </w:rPr>
        <w:t>」最後，他順</w:t>
      </w:r>
      <w:r w:rsidR="00CD2CBE" w:rsidRPr="00CD2CBE">
        <w:t>從愛敵人</w:t>
      </w:r>
      <w:r w:rsidR="0025511B">
        <w:rPr>
          <w:rFonts w:hint="eastAsia"/>
        </w:rPr>
        <w:t>的教訓</w:t>
      </w:r>
      <w:r w:rsidR="00CD2CBE" w:rsidRPr="00CD2CBE">
        <w:t>，原諒</w:t>
      </w:r>
      <w:r w:rsidR="0025511B">
        <w:rPr>
          <w:rFonts w:hint="eastAsia"/>
        </w:rPr>
        <w:t>了兇手，並為他向</w:t>
      </w:r>
      <w:r w:rsidR="00CD2CBE" w:rsidRPr="00CD2CBE">
        <w:t>當局</w:t>
      </w:r>
      <w:r w:rsidR="0025511B">
        <w:rPr>
          <w:rFonts w:hint="eastAsia"/>
        </w:rPr>
        <w:t>代求。他</w:t>
      </w:r>
      <w:r w:rsidR="00CD2CBE" w:rsidRPr="00CD2CBE">
        <w:t>不</w:t>
      </w:r>
      <w:r w:rsidR="0025511B">
        <w:rPr>
          <w:rFonts w:hint="eastAsia"/>
        </w:rPr>
        <w:t>但</w:t>
      </w:r>
      <w:r w:rsidR="00A175E9">
        <w:rPr>
          <w:rFonts w:hint="eastAsia"/>
        </w:rPr>
        <w:t>從</w:t>
      </w:r>
      <w:r w:rsidR="00CD2CBE" w:rsidRPr="00CD2CBE">
        <w:t>死刑</w:t>
      </w:r>
      <w:r w:rsidR="0025511B">
        <w:rPr>
          <w:rFonts w:hint="eastAsia"/>
        </w:rPr>
        <w:t>中拯救了那兇手，更把</w:t>
      </w:r>
      <w:r w:rsidR="00CD2CBE" w:rsidRPr="00CD2CBE">
        <w:t>他</w:t>
      </w:r>
      <w:r w:rsidR="00A175E9">
        <w:rPr>
          <w:rFonts w:hint="eastAsia"/>
        </w:rPr>
        <w:t>收為</w:t>
      </w:r>
      <w:r w:rsidR="00CD2CBE" w:rsidRPr="00CD2CBE">
        <w:t>養子。怎麼可能</w:t>
      </w:r>
      <w:r w:rsidR="0025511B">
        <w:rPr>
          <w:rFonts w:hint="eastAsia"/>
        </w:rPr>
        <w:t>有這事呢</w:t>
      </w:r>
      <w:r w:rsidR="00CD2CBE" w:rsidRPr="00CD2CBE">
        <w:t>？耶穌十字架的愛，寬恕了我們</w:t>
      </w:r>
      <w:r w:rsidR="0025511B">
        <w:rPr>
          <w:rFonts w:hint="eastAsia"/>
        </w:rPr>
        <w:t>一切</w:t>
      </w:r>
      <w:r w:rsidR="00CD2CBE" w:rsidRPr="00CD2CBE">
        <w:t>的罪。</w:t>
      </w:r>
      <w:r w:rsidR="0025511B">
        <w:rPr>
          <w:rFonts w:hint="eastAsia"/>
        </w:rPr>
        <w:t>他</w:t>
      </w:r>
      <w:r w:rsidR="00CD2CBE" w:rsidRPr="00CD2CBE">
        <w:t>因</w:t>
      </w:r>
      <w:r w:rsidR="0025511B">
        <w:rPr>
          <w:rFonts w:hint="eastAsia"/>
        </w:rPr>
        <w:t>著</w:t>
      </w:r>
      <w:r w:rsidR="008C68CC">
        <w:t>神</w:t>
      </w:r>
      <w:r w:rsidR="00CD2CBE" w:rsidRPr="00CD2CBE">
        <w:t>的愛，</w:t>
      </w:r>
      <w:r w:rsidR="0025511B">
        <w:rPr>
          <w:rFonts w:hint="eastAsia"/>
        </w:rPr>
        <w:t>能</w:t>
      </w:r>
      <w:r w:rsidR="00CD2CBE" w:rsidRPr="00CD2CBE">
        <w:t>寬恕</w:t>
      </w:r>
      <w:r w:rsidR="0025511B">
        <w:rPr>
          <w:rFonts w:hint="eastAsia"/>
        </w:rPr>
        <w:t>深深傷害自己的人</w:t>
      </w:r>
      <w:r w:rsidR="00CD2CBE" w:rsidRPr="00CD2CBE">
        <w:t>，</w:t>
      </w:r>
      <w:r w:rsidR="0025511B">
        <w:rPr>
          <w:rFonts w:hint="eastAsia"/>
        </w:rPr>
        <w:t>作神</w:t>
      </w:r>
      <w:r w:rsidR="00CD2CBE" w:rsidRPr="00CD2CBE">
        <w:t>的兒女。祈</w:t>
      </w:r>
      <w:r w:rsidR="0025511B">
        <w:rPr>
          <w:rFonts w:hint="eastAsia"/>
        </w:rPr>
        <w:t>求神讓我們以</w:t>
      </w:r>
      <w:r w:rsidR="00CD2CBE" w:rsidRPr="00CD2CBE">
        <w:t>耶穌</w:t>
      </w:r>
      <w:r w:rsidR="0025511B">
        <w:rPr>
          <w:rFonts w:hint="eastAsia"/>
        </w:rPr>
        <w:t>的愛和</w:t>
      </w:r>
      <w:r w:rsidR="00CD2CBE" w:rsidRPr="00CD2CBE">
        <w:t>寬恕</w:t>
      </w:r>
      <w:r w:rsidR="0025511B">
        <w:rPr>
          <w:rFonts w:hint="eastAsia"/>
        </w:rPr>
        <w:t>待人，</w:t>
      </w:r>
      <w:r w:rsidR="003E7408" w:rsidRPr="00E67F1E">
        <w:rPr>
          <w:rFonts w:hint="eastAsia"/>
        </w:rPr>
        <w:t>為曾帶給我們</w:t>
      </w:r>
      <w:r w:rsidR="00CD2CBE" w:rsidRPr="00CD2CBE">
        <w:t>傷害我們</w:t>
      </w:r>
      <w:r w:rsidR="003E7408">
        <w:rPr>
          <w:rFonts w:hint="eastAsia"/>
        </w:rPr>
        <w:t>的禱告，我們成為</w:t>
      </w:r>
      <w:r w:rsidR="00CD2CBE" w:rsidRPr="00CD2CBE">
        <w:t>作為神的兒女</w:t>
      </w:r>
      <w:r w:rsidR="00CD2CBE" w:rsidRPr="00E67F1E">
        <w:rPr>
          <w:rFonts w:hint="eastAsia"/>
        </w:rPr>
        <w:t>。</w:t>
      </w:r>
    </w:p>
    <w:p w14:paraId="112B7FE2" w14:textId="1186FBED" w:rsidR="003E7408" w:rsidRDefault="00385C84" w:rsidP="00CD2CBE">
      <w:r>
        <w:t>請看第</w:t>
      </w:r>
      <w:r w:rsidR="00CD2CBE" w:rsidRPr="00CD2CBE">
        <w:t>37節</w:t>
      </w:r>
      <w:r w:rsidR="00E329E6">
        <w:rPr>
          <w:rFonts w:hint="eastAsia"/>
        </w:rPr>
        <w:t>：「</w:t>
      </w:r>
      <w:r w:rsidR="00E329E6" w:rsidRPr="00E329E6">
        <w:rPr>
          <w:rStyle w:val="a2"/>
        </w:rPr>
        <w:t>你們不要論斷人，就不被論斷；你們不要定人的罪，就不被定罪；你們要饒恕人，就必蒙饒恕；</w:t>
      </w:r>
      <w:r w:rsidR="00E329E6">
        <w:rPr>
          <w:rFonts w:hint="eastAsia"/>
        </w:rPr>
        <w:t>」</w:t>
      </w:r>
      <w:r w:rsidR="00CD2CBE" w:rsidRPr="00CD2CBE">
        <w:t>門徒容易</w:t>
      </w:r>
      <w:r w:rsidR="003E7408">
        <w:rPr>
          <w:rFonts w:hint="eastAsia"/>
        </w:rPr>
        <w:t>論斷</w:t>
      </w:r>
      <w:r w:rsidR="003E7408" w:rsidRPr="00CD2CBE">
        <w:t>和</w:t>
      </w:r>
      <w:r w:rsidR="003E7408">
        <w:rPr>
          <w:rFonts w:hint="eastAsia"/>
        </w:rPr>
        <w:t>定別</w:t>
      </w:r>
      <w:r w:rsidR="00CD2CBE" w:rsidRPr="00CD2CBE">
        <w:t>人的罪。</w:t>
      </w:r>
      <w:r w:rsidR="004614E0">
        <w:rPr>
          <w:rFonts w:hint="eastAsia"/>
        </w:rPr>
        <w:t>論斷</w:t>
      </w:r>
      <w:r w:rsidR="00CD2CBE" w:rsidRPr="00CD2CBE">
        <w:t>是否定</w:t>
      </w:r>
      <w:r w:rsidR="003E7408">
        <w:rPr>
          <w:rFonts w:hint="eastAsia"/>
        </w:rPr>
        <w:t>和</w:t>
      </w:r>
      <w:r w:rsidR="00CD2CBE" w:rsidRPr="00CD2CBE">
        <w:t>指出別人的錯誤</w:t>
      </w:r>
      <w:r w:rsidR="003E7408">
        <w:rPr>
          <w:rFonts w:hint="eastAsia"/>
        </w:rPr>
        <w:t>；</w:t>
      </w:r>
      <w:r w:rsidR="004614E0">
        <w:rPr>
          <w:rFonts w:hint="eastAsia"/>
        </w:rPr>
        <w:t>定罪</w:t>
      </w:r>
      <w:r w:rsidR="00CD2CBE" w:rsidRPr="00CD2CBE">
        <w:t>是斷定有罪的。</w:t>
      </w:r>
      <w:r w:rsidR="004614E0">
        <w:rPr>
          <w:rFonts w:hint="eastAsia"/>
        </w:rPr>
        <w:t>論斷</w:t>
      </w:r>
      <w:r w:rsidR="004614E0" w:rsidRPr="00CD2CBE">
        <w:t>和</w:t>
      </w:r>
      <w:r w:rsidR="004614E0">
        <w:rPr>
          <w:rFonts w:hint="eastAsia"/>
        </w:rPr>
        <w:t>定</w:t>
      </w:r>
      <w:r w:rsidR="004614E0" w:rsidRPr="00CD2CBE">
        <w:t>罪</w:t>
      </w:r>
      <w:r w:rsidR="004614E0">
        <w:rPr>
          <w:rFonts w:hint="eastAsia"/>
        </w:rPr>
        <w:t>，並</w:t>
      </w:r>
      <w:r w:rsidR="00CD2CBE" w:rsidRPr="00CD2CBE">
        <w:t>沒有愛和憐</w:t>
      </w:r>
      <w:r w:rsidR="0098066B" w:rsidRPr="0098066B">
        <w:rPr>
          <w:rFonts w:hint="eastAsia"/>
        </w:rPr>
        <w:t>憫</w:t>
      </w:r>
      <w:r w:rsidR="00CD2CBE" w:rsidRPr="00E67F1E">
        <w:rPr>
          <w:rFonts w:hint="eastAsia"/>
        </w:rPr>
        <w:t>。</w:t>
      </w:r>
      <w:r w:rsidR="00CD2CBE" w:rsidRPr="00CD2CBE">
        <w:t>法利賽人以精細的律法來</w:t>
      </w:r>
      <w:r w:rsidR="004614E0">
        <w:rPr>
          <w:rFonts w:hint="eastAsia"/>
        </w:rPr>
        <w:t>論斷</w:t>
      </w:r>
      <w:r w:rsidR="004614E0" w:rsidRPr="00CD2CBE">
        <w:t>和</w:t>
      </w:r>
      <w:r w:rsidR="004614E0">
        <w:rPr>
          <w:rFonts w:hint="eastAsia"/>
        </w:rPr>
        <w:t>定百姓的</w:t>
      </w:r>
      <w:r w:rsidR="004614E0" w:rsidRPr="00CD2CBE">
        <w:t>罪</w:t>
      </w:r>
      <w:r w:rsidR="004614E0">
        <w:rPr>
          <w:rFonts w:hint="eastAsia"/>
        </w:rPr>
        <w:t>，以此</w:t>
      </w:r>
      <w:r w:rsidR="00CD2CBE" w:rsidRPr="00CD2CBE">
        <w:t>區分義人和</w:t>
      </w:r>
      <w:r w:rsidR="004614E0">
        <w:rPr>
          <w:rFonts w:hint="eastAsia"/>
        </w:rPr>
        <w:t>罪人</w:t>
      </w:r>
      <w:r w:rsidR="00CD2CBE" w:rsidRPr="00CD2CBE">
        <w:t>。</w:t>
      </w:r>
      <w:r w:rsidR="004614E0">
        <w:rPr>
          <w:rFonts w:hint="eastAsia"/>
        </w:rPr>
        <w:t>被定罪的人要接受刑罰，也不能上訴</w:t>
      </w:r>
      <w:r w:rsidR="00CD2CBE" w:rsidRPr="00CD2CBE">
        <w:t>。</w:t>
      </w:r>
    </w:p>
    <w:p w14:paraId="6C27275D" w14:textId="60C4D815" w:rsidR="00D246DB" w:rsidRDefault="00CD2CBE" w:rsidP="00CD2CBE">
      <w:r w:rsidRPr="00CD2CBE">
        <w:t>然而，</w:t>
      </w:r>
      <w:r w:rsidR="00906872">
        <w:rPr>
          <w:rFonts w:hint="eastAsia"/>
        </w:rPr>
        <w:t>論斷</w:t>
      </w:r>
      <w:r w:rsidR="00906872" w:rsidRPr="00CD2CBE">
        <w:t>和</w:t>
      </w:r>
      <w:r w:rsidR="00906872">
        <w:rPr>
          <w:rFonts w:hint="eastAsia"/>
        </w:rPr>
        <w:t>定</w:t>
      </w:r>
      <w:r w:rsidR="00906872" w:rsidRPr="00CD2CBE">
        <w:t>罪</w:t>
      </w:r>
      <w:r w:rsidRPr="00CD2CBE">
        <w:t>不能從根本上改變一個人。相反，它使愛乾涸，</w:t>
      </w:r>
      <w:r w:rsidR="00906872">
        <w:rPr>
          <w:rFonts w:hint="eastAsia"/>
        </w:rPr>
        <w:t>並</w:t>
      </w:r>
      <w:r w:rsidRPr="00CD2CBE">
        <w:t>產生消極</w:t>
      </w:r>
      <w:r w:rsidR="00906872">
        <w:rPr>
          <w:rFonts w:hint="eastAsia"/>
        </w:rPr>
        <w:t>和負面</w:t>
      </w:r>
      <w:r w:rsidRPr="00CD2CBE">
        <w:t>情緒，</w:t>
      </w:r>
      <w:r w:rsidR="00906872">
        <w:rPr>
          <w:rFonts w:hint="eastAsia"/>
        </w:rPr>
        <w:t>使人</w:t>
      </w:r>
      <w:r w:rsidRPr="00CD2CBE">
        <w:t>恐懼、內疚、</w:t>
      </w:r>
      <w:r w:rsidR="00906872">
        <w:rPr>
          <w:rFonts w:hint="eastAsia"/>
        </w:rPr>
        <w:t>產生</w:t>
      </w:r>
      <w:r w:rsidRPr="00CD2CBE">
        <w:t>排斥和敵意。愛</w:t>
      </w:r>
      <w:r w:rsidR="00906872">
        <w:rPr>
          <w:rFonts w:hint="eastAsia"/>
        </w:rPr>
        <w:t>、</w:t>
      </w:r>
      <w:r w:rsidRPr="00CD2CBE">
        <w:t>憐</w:t>
      </w:r>
      <w:r w:rsidR="0098066B" w:rsidRPr="0098066B">
        <w:rPr>
          <w:rFonts w:hint="eastAsia"/>
        </w:rPr>
        <w:t>憫</w:t>
      </w:r>
      <w:r w:rsidRPr="00E67F1E">
        <w:rPr>
          <w:rFonts w:hint="eastAsia"/>
        </w:rPr>
        <w:t>、恩惠、寬恕和</w:t>
      </w:r>
      <w:r w:rsidR="00906872" w:rsidRPr="00E67F1E">
        <w:rPr>
          <w:rFonts w:hint="eastAsia"/>
        </w:rPr>
        <w:t>包</w:t>
      </w:r>
      <w:r w:rsidRPr="00E67F1E">
        <w:rPr>
          <w:rFonts w:hint="eastAsia"/>
        </w:rPr>
        <w:t>容</w:t>
      </w:r>
      <w:r w:rsidR="00906872" w:rsidRPr="00E67F1E">
        <w:rPr>
          <w:rFonts w:hint="eastAsia"/>
        </w:rPr>
        <w:t>，才能拯</w:t>
      </w:r>
      <w:r w:rsidR="00906872" w:rsidRPr="00CD2CBE">
        <w:t>救人和改變人</w:t>
      </w:r>
      <w:r w:rsidRPr="00E67F1E">
        <w:rPr>
          <w:rFonts w:hint="eastAsia"/>
        </w:rPr>
        <w:t>。</w:t>
      </w:r>
      <w:r w:rsidRPr="00CD2CBE">
        <w:t>我們的眼睛</w:t>
      </w:r>
      <w:r w:rsidR="00D246DB">
        <w:rPr>
          <w:rFonts w:hint="eastAsia"/>
        </w:rPr>
        <w:t>不要</w:t>
      </w:r>
      <w:r w:rsidRPr="00CD2CBE">
        <w:t>看</w:t>
      </w:r>
      <w:r w:rsidR="00D246DB">
        <w:rPr>
          <w:rFonts w:hint="eastAsia"/>
        </w:rPr>
        <w:t>人的</w:t>
      </w:r>
      <w:r w:rsidRPr="00CD2CBE">
        <w:t>缺</w:t>
      </w:r>
      <w:r w:rsidR="00D246DB">
        <w:rPr>
          <w:rFonts w:hint="eastAsia"/>
        </w:rPr>
        <w:t>失</w:t>
      </w:r>
      <w:r w:rsidRPr="00CD2CBE">
        <w:t>，而是</w:t>
      </w:r>
      <w:r w:rsidR="00D246DB">
        <w:rPr>
          <w:rFonts w:hint="eastAsia"/>
        </w:rPr>
        <w:t>發掘人</w:t>
      </w:r>
      <w:r w:rsidRPr="00CD2CBE">
        <w:t>的優點</w:t>
      </w:r>
      <w:r w:rsidR="00D246DB">
        <w:rPr>
          <w:rFonts w:hint="eastAsia"/>
        </w:rPr>
        <w:t>，加以表</w:t>
      </w:r>
      <w:r w:rsidR="00D246DB" w:rsidRPr="00CD2CBE">
        <w:t>揚</w:t>
      </w:r>
      <w:r w:rsidRPr="00CD2CBE">
        <w:t>。</w:t>
      </w:r>
    </w:p>
    <w:p w14:paraId="3FBFCCD5" w14:textId="6E99B26F" w:rsidR="000D24BC" w:rsidRDefault="00D246DB" w:rsidP="00CD2CBE">
      <w:r>
        <w:rPr>
          <w:rFonts w:hint="eastAsia"/>
        </w:rPr>
        <w:t>「</w:t>
      </w:r>
      <w:r w:rsidRPr="008261CA">
        <w:rPr>
          <w:rStyle w:val="a2"/>
        </w:rPr>
        <w:t>因為你們用什麼量器量給人，也必用什麼量器量給你們。</w:t>
      </w:r>
      <w:r>
        <w:rPr>
          <w:lang w:eastAsia="x-none"/>
        </w:rPr>
        <w:t>」</w:t>
      </w:r>
      <w:r w:rsidR="00CD2CBE" w:rsidRPr="00CD2CBE">
        <w:t>這</w:t>
      </w:r>
      <w:r>
        <w:rPr>
          <w:rFonts w:hint="eastAsia"/>
        </w:rPr>
        <w:t>是</w:t>
      </w:r>
      <w:r w:rsidR="00CD2CBE" w:rsidRPr="00CD2CBE">
        <w:t>「迴</w:t>
      </w:r>
      <w:r>
        <w:rPr>
          <w:rFonts w:hint="eastAsia"/>
        </w:rPr>
        <w:t>力</w:t>
      </w:r>
      <w:r w:rsidR="00CD2CBE" w:rsidRPr="00CD2CBE">
        <w:t>鏢效應」</w:t>
      </w:r>
      <w:r>
        <w:rPr>
          <w:rFonts w:hint="eastAsia"/>
        </w:rPr>
        <w:t>，所擲出的</w:t>
      </w:r>
      <w:r w:rsidR="00CD2CBE" w:rsidRPr="00CD2CBE">
        <w:t>迴</w:t>
      </w:r>
      <w:r w:rsidR="00327F2E">
        <w:rPr>
          <w:rFonts w:hint="eastAsia"/>
        </w:rPr>
        <w:t>力</w:t>
      </w:r>
      <w:r w:rsidR="00CD2CBE" w:rsidRPr="00CD2CBE">
        <w:t>鏢</w:t>
      </w:r>
      <w:r>
        <w:rPr>
          <w:rFonts w:hint="eastAsia"/>
        </w:rPr>
        <w:t>，最終會</w:t>
      </w:r>
      <w:r w:rsidR="00327F2E">
        <w:rPr>
          <w:rFonts w:hint="eastAsia"/>
        </w:rPr>
        <w:t>返</w:t>
      </w:r>
      <w:r>
        <w:rPr>
          <w:rFonts w:hint="eastAsia"/>
        </w:rPr>
        <w:t>回施與者身上。同樣，我們若論斷別人，別人也會論斷我們。論斷</w:t>
      </w:r>
      <w:r w:rsidRPr="00CD2CBE">
        <w:t>和</w:t>
      </w:r>
      <w:r>
        <w:rPr>
          <w:rFonts w:hint="eastAsia"/>
        </w:rPr>
        <w:t>定</w:t>
      </w:r>
      <w:r w:rsidRPr="00CD2CBE">
        <w:t>罪</w:t>
      </w:r>
      <w:r w:rsidR="00CD2CBE" w:rsidRPr="00CD2CBE">
        <w:rPr>
          <w:rFonts w:hint="eastAsia"/>
        </w:rPr>
        <w:t>是自</w:t>
      </w:r>
      <w:r>
        <w:rPr>
          <w:rFonts w:hint="eastAsia"/>
        </w:rPr>
        <w:t>相</w:t>
      </w:r>
      <w:r w:rsidR="00CD2CBE" w:rsidRPr="00CD2CBE">
        <w:rPr>
          <w:rFonts w:hint="eastAsia"/>
        </w:rPr>
        <w:t>殘</w:t>
      </w:r>
      <w:r>
        <w:rPr>
          <w:rFonts w:hint="eastAsia"/>
        </w:rPr>
        <w:t>殺的</w:t>
      </w:r>
      <w:r w:rsidR="00CD2CBE" w:rsidRPr="00CD2CBE">
        <w:rPr>
          <w:rFonts w:hint="eastAsia"/>
        </w:rPr>
        <w:t>行</w:t>
      </w:r>
      <w:r>
        <w:rPr>
          <w:rFonts w:hint="eastAsia"/>
        </w:rPr>
        <w:t>徑</w:t>
      </w:r>
      <w:r w:rsidR="00CD2CBE" w:rsidRPr="00CD2CBE">
        <w:rPr>
          <w:rFonts w:hint="eastAsia"/>
        </w:rPr>
        <w:t>。</w:t>
      </w:r>
      <w:r>
        <w:rPr>
          <w:rFonts w:hint="eastAsia"/>
        </w:rPr>
        <w:t>愛和寬恕才能解決問題。「</w:t>
      </w:r>
      <w:r w:rsidRPr="008261CA">
        <w:rPr>
          <w:rStyle w:val="a2"/>
        </w:rPr>
        <w:t>你們要給人，就必有給你們的，並且用十足的升斗，連搖帶按，上尖下流的倒在你們懷裡；</w:t>
      </w:r>
      <w:r>
        <w:rPr>
          <w:rFonts w:hint="eastAsia"/>
        </w:rPr>
        <w:t>」我們</w:t>
      </w:r>
      <w:r w:rsidR="00CD2CBE" w:rsidRPr="00CD2CBE">
        <w:rPr>
          <w:rFonts w:hint="eastAsia"/>
        </w:rPr>
        <w:t>寬恕</w:t>
      </w:r>
      <w:r>
        <w:rPr>
          <w:rFonts w:hint="eastAsia"/>
        </w:rPr>
        <w:t>別人，也</w:t>
      </w:r>
      <w:r w:rsidR="00327F2E">
        <w:rPr>
          <w:rFonts w:hint="eastAsia"/>
        </w:rPr>
        <w:t>改</w:t>
      </w:r>
      <w:r w:rsidR="00CD2CBE" w:rsidRPr="00CD2CBE">
        <w:rPr>
          <w:rFonts w:hint="eastAsia"/>
        </w:rPr>
        <w:t>善與</w:t>
      </w:r>
      <w:r>
        <w:rPr>
          <w:rFonts w:hint="eastAsia"/>
        </w:rPr>
        <w:t>他</w:t>
      </w:r>
      <w:r w:rsidR="00CD2CBE" w:rsidRPr="00CD2CBE">
        <w:rPr>
          <w:rFonts w:hint="eastAsia"/>
        </w:rPr>
        <w:t>的關係。不僅如此，</w:t>
      </w:r>
      <w:r w:rsidR="008C68CC">
        <w:rPr>
          <w:rFonts w:hint="eastAsia"/>
        </w:rPr>
        <w:t>神</w:t>
      </w:r>
      <w:r w:rsidR="00CD2CBE" w:rsidRPr="00CD2CBE">
        <w:rPr>
          <w:rFonts w:hint="eastAsia"/>
        </w:rPr>
        <w:t>也憐</w:t>
      </w:r>
      <w:r w:rsidR="0098066B" w:rsidRPr="0098066B">
        <w:rPr>
          <w:rFonts w:hint="eastAsia"/>
        </w:rPr>
        <w:t>憫</w:t>
      </w:r>
      <w:r w:rsidR="00CD2CBE" w:rsidRPr="00E67F1E">
        <w:rPr>
          <w:rFonts w:hint="eastAsia"/>
        </w:rPr>
        <w:t>那些</w:t>
      </w:r>
      <w:r w:rsidRPr="00E67F1E">
        <w:rPr>
          <w:rFonts w:hint="eastAsia"/>
        </w:rPr>
        <w:t>施</w:t>
      </w:r>
      <w:r w:rsidR="00CD2CBE" w:rsidRPr="00E67F1E">
        <w:rPr>
          <w:rFonts w:hint="eastAsia"/>
        </w:rPr>
        <w:t>憐</w:t>
      </w:r>
      <w:r w:rsidR="0098066B" w:rsidRPr="0098066B">
        <w:rPr>
          <w:rFonts w:hint="eastAsia"/>
        </w:rPr>
        <w:t>憫</w:t>
      </w:r>
      <w:r w:rsidR="00CD2CBE" w:rsidRPr="00CD2CBE">
        <w:rPr>
          <w:rFonts w:hint="eastAsia"/>
        </w:rPr>
        <w:t>的人</w:t>
      </w:r>
      <w:r w:rsidR="008261CA">
        <w:rPr>
          <w:rFonts w:hint="eastAsia"/>
        </w:rPr>
        <w:t>，</w:t>
      </w:r>
      <w:r w:rsidR="00CD2CBE" w:rsidRPr="00CD2CBE">
        <w:rPr>
          <w:rFonts w:hint="eastAsia"/>
        </w:rPr>
        <w:t>我們最終</w:t>
      </w:r>
      <w:r w:rsidR="008261CA">
        <w:rPr>
          <w:rFonts w:hint="eastAsia"/>
        </w:rPr>
        <w:t>受益。</w:t>
      </w:r>
      <w:r w:rsidR="00CD2CBE" w:rsidRPr="00CD2CBE">
        <w:rPr>
          <w:rFonts w:hint="eastAsia"/>
        </w:rPr>
        <w:t>祈</w:t>
      </w:r>
      <w:r w:rsidR="008261CA">
        <w:rPr>
          <w:rFonts w:hint="eastAsia"/>
        </w:rPr>
        <w:t>求神讓我們學習</w:t>
      </w:r>
      <w:r w:rsidR="00CD2CBE" w:rsidRPr="00CD2CBE">
        <w:rPr>
          <w:rFonts w:hint="eastAsia"/>
        </w:rPr>
        <w:t>耶穌</w:t>
      </w:r>
      <w:r w:rsidR="008261CA">
        <w:rPr>
          <w:rFonts w:hint="eastAsia"/>
        </w:rPr>
        <w:t>的</w:t>
      </w:r>
      <w:r w:rsidR="00CD2CBE" w:rsidRPr="00CD2CBE">
        <w:rPr>
          <w:rFonts w:hint="eastAsia"/>
        </w:rPr>
        <w:t>寬恕的愛</w:t>
      </w:r>
      <w:r w:rsidR="00CD2CBE" w:rsidRPr="007E08CA">
        <w:rPr>
          <w:rFonts w:hint="eastAsia"/>
        </w:rPr>
        <w:t>，</w:t>
      </w:r>
      <w:r w:rsidR="008261CA">
        <w:rPr>
          <w:rFonts w:hint="eastAsia"/>
        </w:rPr>
        <w:t>為論斷</w:t>
      </w:r>
      <w:r w:rsidR="008261CA" w:rsidRPr="00CD2CBE">
        <w:t>和</w:t>
      </w:r>
      <w:r w:rsidR="008261CA">
        <w:rPr>
          <w:rFonts w:hint="eastAsia"/>
        </w:rPr>
        <w:t>定</w:t>
      </w:r>
      <w:r w:rsidR="008261CA" w:rsidRPr="00CD2CBE">
        <w:t>罪</w:t>
      </w:r>
      <w:r w:rsidR="008261CA">
        <w:rPr>
          <w:rFonts w:hint="eastAsia"/>
        </w:rPr>
        <w:t>而</w:t>
      </w:r>
      <w:r w:rsidR="00CD2CBE" w:rsidRPr="007E08CA">
        <w:rPr>
          <w:rFonts w:hint="eastAsia"/>
        </w:rPr>
        <w:t>悔改，</w:t>
      </w:r>
      <w:r w:rsidR="008261CA">
        <w:rPr>
          <w:rFonts w:hint="eastAsia"/>
        </w:rPr>
        <w:t>卻以</w:t>
      </w:r>
      <w:r w:rsidR="00CD2CBE" w:rsidRPr="007E08CA">
        <w:rPr>
          <w:rFonts w:hint="eastAsia"/>
        </w:rPr>
        <w:t>耶穌的愛</w:t>
      </w:r>
      <w:r w:rsidR="008261CA">
        <w:rPr>
          <w:rFonts w:hint="eastAsia"/>
        </w:rPr>
        <w:t>懷</w:t>
      </w:r>
      <w:r w:rsidR="00CD2CBE" w:rsidRPr="007E08CA">
        <w:rPr>
          <w:rFonts w:hint="eastAsia"/>
        </w:rPr>
        <w:t>抱</w:t>
      </w:r>
      <w:r w:rsidR="008261CA">
        <w:rPr>
          <w:rFonts w:hint="eastAsia"/>
        </w:rPr>
        <w:t>人的過犯，作</w:t>
      </w:r>
      <w:r w:rsidR="00CD2CBE" w:rsidRPr="007E08CA">
        <w:rPr>
          <w:rFonts w:hint="eastAsia"/>
        </w:rPr>
        <w:t>耶穌愛的門徒。</w:t>
      </w:r>
    </w:p>
    <w:p w14:paraId="3C21F0CE" w14:textId="27FA4BD9" w:rsidR="000D24BC" w:rsidRPr="00CD2CBE" w:rsidRDefault="000D24BC" w:rsidP="00CD2CBE">
      <w:pPr>
        <w:pStyle w:val="Heading2"/>
      </w:pPr>
      <w:r w:rsidRPr="00CD2CBE">
        <w:rPr>
          <w:rFonts w:hint="eastAsia"/>
        </w:rPr>
        <w:t>Ⅲ‧</w:t>
      </w:r>
      <w:r w:rsidR="00CD2CBE" w:rsidRPr="00CD2CBE">
        <w:t>聽</w:t>
      </w:r>
      <w:r w:rsidR="00C32AD5">
        <w:rPr>
          <w:rFonts w:hint="eastAsia"/>
        </w:rPr>
        <w:t xml:space="preserve">見就去行 </w:t>
      </w:r>
      <w:r w:rsidR="00CD2CBE">
        <w:t>(</w:t>
      </w:r>
      <w:r w:rsidR="00CD2CBE" w:rsidRPr="00CD2CBE">
        <w:t>39-49</w:t>
      </w:r>
      <w:r w:rsidR="00CD2CBE">
        <w:t>)</w:t>
      </w:r>
    </w:p>
    <w:p w14:paraId="00627C07" w14:textId="1171AAFD" w:rsidR="00CD2CBE" w:rsidRPr="00CD2CBE" w:rsidRDefault="00CD2CBE" w:rsidP="00CD2CBE">
      <w:r w:rsidRPr="00CD2CBE">
        <w:t>耶穌</w:t>
      </w:r>
      <w:r w:rsidR="00ED033C">
        <w:rPr>
          <w:rFonts w:hint="eastAsia"/>
        </w:rPr>
        <w:t>運</w:t>
      </w:r>
      <w:r w:rsidRPr="00CD2CBE">
        <w:t>用四個比喻</w:t>
      </w:r>
      <w:r w:rsidR="00ED033C">
        <w:rPr>
          <w:rFonts w:hint="eastAsia"/>
        </w:rPr>
        <w:t>來</w:t>
      </w:r>
      <w:r w:rsidRPr="00CD2CBE">
        <w:t>教導門</w:t>
      </w:r>
      <w:r w:rsidR="00327F2E">
        <w:rPr>
          <w:rFonts w:hint="eastAsia"/>
        </w:rPr>
        <w:t>徒，</w:t>
      </w:r>
      <w:r w:rsidR="00ED033C">
        <w:rPr>
          <w:rFonts w:hint="eastAsia"/>
        </w:rPr>
        <w:t>聽見就去行的重要性</w:t>
      </w:r>
      <w:r w:rsidRPr="00CD2CBE">
        <w:t>。</w:t>
      </w:r>
    </w:p>
    <w:p w14:paraId="5D3CB6AA" w14:textId="5C57D416" w:rsidR="00CD2CBE" w:rsidRPr="008C68CC" w:rsidRDefault="00CD2CBE" w:rsidP="008C68CC">
      <w:pPr>
        <w:pStyle w:val="Heading3"/>
      </w:pPr>
      <w:r w:rsidRPr="008C68CC">
        <w:t>首先，</w:t>
      </w:r>
      <w:r w:rsidR="008C68CC" w:rsidRPr="008C68CC">
        <w:rPr>
          <w:rFonts w:hint="eastAsia"/>
        </w:rPr>
        <w:t>瞎子不能領瞎子</w:t>
      </w:r>
    </w:p>
    <w:p w14:paraId="7D387258" w14:textId="6756AE9D" w:rsidR="00CD2CBE" w:rsidRPr="00CD2CBE" w:rsidRDefault="00385C84" w:rsidP="00CD2CBE">
      <w:r>
        <w:t>請看第</w:t>
      </w:r>
      <w:r w:rsidR="00CD2CBE" w:rsidRPr="00CD2CBE">
        <w:t>39節</w:t>
      </w:r>
      <w:r w:rsidR="00ED033C">
        <w:rPr>
          <w:rFonts w:hint="eastAsia"/>
        </w:rPr>
        <w:t>：「</w:t>
      </w:r>
      <w:r w:rsidR="00ED033C" w:rsidRPr="00ED033C">
        <w:rPr>
          <w:rStyle w:val="a2"/>
        </w:rPr>
        <w:t>耶穌又用比喻對他們說：「瞎子豈能領瞎子，兩個人不是都要掉在坑裡嗎？</w:t>
      </w:r>
      <w:r w:rsidR="00ED033C">
        <w:rPr>
          <w:rFonts w:hint="eastAsia"/>
        </w:rPr>
        <w:t>」</w:t>
      </w:r>
      <w:r w:rsidR="00CD2CBE" w:rsidRPr="00CD2CBE">
        <w:t>在這裡，</w:t>
      </w:r>
      <w:r w:rsidR="00BD31E3">
        <w:t>瞎子</w:t>
      </w:r>
      <w:r w:rsidR="00CD2CBE" w:rsidRPr="00CD2CBE">
        <w:t>指</w:t>
      </w:r>
      <w:r w:rsidR="00BD31E3">
        <w:rPr>
          <w:rFonts w:hint="eastAsia"/>
        </w:rPr>
        <w:t>著</w:t>
      </w:r>
      <w:r w:rsidR="00CD2CBE" w:rsidRPr="00CD2CBE">
        <w:t>法利賽人或假教師，</w:t>
      </w:r>
      <w:r w:rsidR="00BD31E3" w:rsidRPr="00CD2CBE">
        <w:t>只以律法來</w:t>
      </w:r>
      <w:r w:rsidR="00BD31E3">
        <w:rPr>
          <w:rFonts w:hint="eastAsia"/>
        </w:rPr>
        <w:t>論</w:t>
      </w:r>
      <w:r w:rsidR="00BD31E3" w:rsidRPr="00CD2CBE">
        <w:t>斷</w:t>
      </w:r>
      <w:r w:rsidR="00BD31E3">
        <w:rPr>
          <w:rFonts w:hint="eastAsia"/>
        </w:rPr>
        <w:t>人，</w:t>
      </w:r>
      <w:r w:rsidR="00CD2CBE" w:rsidRPr="00CD2CBE">
        <w:t>把</w:t>
      </w:r>
      <w:r w:rsidR="00BD31E3">
        <w:rPr>
          <w:rFonts w:hint="eastAsia"/>
        </w:rPr>
        <w:t>人領向</w:t>
      </w:r>
      <w:r w:rsidR="00CD2CBE" w:rsidRPr="00CD2CBE">
        <w:t>歧途。</w:t>
      </w:r>
      <w:r w:rsidR="00BD31E3">
        <w:rPr>
          <w:rFonts w:hint="eastAsia"/>
        </w:rPr>
        <w:t>我們若</w:t>
      </w:r>
      <w:r w:rsidR="00CD2CBE" w:rsidRPr="00CD2CBE">
        <w:t>要成為好領袖，</w:t>
      </w:r>
      <w:r w:rsidR="00BD31E3">
        <w:rPr>
          <w:rFonts w:hint="eastAsia"/>
        </w:rPr>
        <w:t>也</w:t>
      </w:r>
      <w:r w:rsidR="00CD2CBE" w:rsidRPr="00CD2CBE">
        <w:t>必須首先學習耶穌。老師和門徒一起生活，通過老師</w:t>
      </w:r>
      <w:r w:rsidR="00BD31E3">
        <w:rPr>
          <w:rFonts w:hint="eastAsia"/>
        </w:rPr>
        <w:t>身教，門徒變成</w:t>
      </w:r>
      <w:r w:rsidR="00CD2CBE" w:rsidRPr="00CD2CBE">
        <w:t>完</w:t>
      </w:r>
      <w:r w:rsidR="00BD31E3">
        <w:rPr>
          <w:rFonts w:hint="eastAsia"/>
        </w:rPr>
        <w:t>全</w:t>
      </w:r>
      <w:r w:rsidR="00CD2CBE" w:rsidRPr="00CD2CBE">
        <w:t>，</w:t>
      </w:r>
      <w:r w:rsidR="00BD31E3">
        <w:rPr>
          <w:rFonts w:hint="eastAsia"/>
        </w:rPr>
        <w:t>與老師一樣。</w:t>
      </w:r>
      <w:r w:rsidR="00CD2CBE" w:rsidRPr="00CD2CBE">
        <w:t>祈</w:t>
      </w:r>
      <w:r w:rsidR="00BD31E3">
        <w:rPr>
          <w:rFonts w:hint="eastAsia"/>
        </w:rPr>
        <w:t>求神幫助我們</w:t>
      </w:r>
      <w:r w:rsidR="00CD2CBE" w:rsidRPr="00CD2CBE">
        <w:t>作耶穌的門徒，</w:t>
      </w:r>
      <w:r w:rsidR="00BD31E3">
        <w:rPr>
          <w:rFonts w:hint="eastAsia"/>
        </w:rPr>
        <w:t>效法</w:t>
      </w:r>
      <w:r w:rsidR="00CD2CBE" w:rsidRPr="00CD2CBE">
        <w:t>耶穌，</w:t>
      </w:r>
      <w:r w:rsidR="00BD31E3">
        <w:rPr>
          <w:rFonts w:hint="eastAsia"/>
        </w:rPr>
        <w:t>像天父那樣完全；</w:t>
      </w:r>
      <w:r w:rsidR="00CD2CBE" w:rsidRPr="00CD2CBE">
        <w:t>我們</w:t>
      </w:r>
      <w:r w:rsidR="00BD31E3">
        <w:rPr>
          <w:rFonts w:hint="eastAsia"/>
        </w:rPr>
        <w:t>能成為領袖，</w:t>
      </w:r>
      <w:r w:rsidR="00CD2CBE" w:rsidRPr="00CD2CBE">
        <w:t>帶領</w:t>
      </w:r>
      <w:r w:rsidR="00BD31E3">
        <w:rPr>
          <w:rFonts w:hint="eastAsia"/>
        </w:rPr>
        <w:t>人進入神的國</w:t>
      </w:r>
      <w:r w:rsidR="00CD2CBE" w:rsidRPr="00CD2CBE">
        <w:t>。</w:t>
      </w:r>
    </w:p>
    <w:p w14:paraId="79879958" w14:textId="3CD5EF0A" w:rsidR="00CD2CBE" w:rsidRPr="00CD2CBE" w:rsidRDefault="00CD2CBE" w:rsidP="0098066B">
      <w:pPr>
        <w:pStyle w:val="Heading3"/>
      </w:pPr>
      <w:r w:rsidRPr="00CD2CBE">
        <w:t>其次，</w:t>
      </w:r>
      <w:proofErr w:type="spellStart"/>
      <w:r w:rsidR="004E3D47">
        <w:rPr>
          <w:lang w:eastAsia="x-none"/>
        </w:rPr>
        <w:t>先去掉自己眼中的</w:t>
      </w:r>
      <w:r w:rsidR="00544B4C">
        <w:rPr>
          <w:lang w:eastAsia="x-none"/>
        </w:rPr>
        <w:t>樑木</w:t>
      </w:r>
      <w:r w:rsidR="004E3D47">
        <w:rPr>
          <w:lang w:eastAsia="x-none"/>
        </w:rPr>
        <w:t>，然後才去掉你弟兄眼中的刺</w:t>
      </w:r>
      <w:proofErr w:type="spellEnd"/>
    </w:p>
    <w:p w14:paraId="6212BD14" w14:textId="0C88D90A" w:rsidR="00CD2CBE" w:rsidRPr="00CD2CBE" w:rsidRDefault="00385C84" w:rsidP="00CD2CBE">
      <w:r>
        <w:t>請看第</w:t>
      </w:r>
      <w:r w:rsidR="00CD2CBE" w:rsidRPr="00CD2CBE">
        <w:t>41節</w:t>
      </w:r>
      <w:r w:rsidR="0098066B">
        <w:rPr>
          <w:rFonts w:hint="eastAsia"/>
        </w:rPr>
        <w:t>：「</w:t>
      </w:r>
      <w:r w:rsidR="008C68CC" w:rsidRPr="008C68CC">
        <w:rPr>
          <w:rStyle w:val="a2"/>
        </w:rPr>
        <w:t>為</w:t>
      </w:r>
      <w:r w:rsidR="00E329E6">
        <w:rPr>
          <w:rStyle w:val="a2"/>
        </w:rPr>
        <w:t>甚麼</w:t>
      </w:r>
      <w:r w:rsidR="008C68CC" w:rsidRPr="008C68CC">
        <w:rPr>
          <w:rStyle w:val="a2"/>
        </w:rPr>
        <w:t>看見你弟兄眼中有刺，卻不想自己眼中有</w:t>
      </w:r>
      <w:r w:rsidR="00544B4C">
        <w:rPr>
          <w:rStyle w:val="a2"/>
        </w:rPr>
        <w:t>樑木</w:t>
      </w:r>
      <w:r w:rsidR="008C68CC" w:rsidRPr="008C68CC">
        <w:rPr>
          <w:rStyle w:val="a2"/>
        </w:rPr>
        <w:t>呢？</w:t>
      </w:r>
      <w:r w:rsidR="0098066B">
        <w:rPr>
          <w:rFonts w:hint="eastAsia"/>
        </w:rPr>
        <w:t>」</w:t>
      </w:r>
      <w:r w:rsidR="00CD2CBE" w:rsidRPr="00CD2CBE">
        <w:t>批評別人</w:t>
      </w:r>
      <w:r w:rsidR="00544B4C">
        <w:rPr>
          <w:rFonts w:hint="eastAsia"/>
        </w:rPr>
        <w:t>時</w:t>
      </w:r>
      <w:r w:rsidR="00CD2CBE" w:rsidRPr="00CD2CBE">
        <w:t>，</w:t>
      </w:r>
      <w:r w:rsidR="00544B4C">
        <w:rPr>
          <w:rFonts w:hint="eastAsia"/>
        </w:rPr>
        <w:t>往往</w:t>
      </w:r>
      <w:r w:rsidR="00CD2CBE" w:rsidRPr="00CD2CBE">
        <w:t>沒有意識自己有更大的問題。許多人</w:t>
      </w:r>
      <w:r w:rsidR="00544B4C">
        <w:rPr>
          <w:rFonts w:hint="eastAsia"/>
        </w:rPr>
        <w:t>只</w:t>
      </w:r>
      <w:r w:rsidR="00CD2CBE" w:rsidRPr="00CD2CBE">
        <w:t>看</w:t>
      </w:r>
      <w:r w:rsidR="00327F2E">
        <w:rPr>
          <w:rFonts w:hint="eastAsia"/>
        </w:rPr>
        <w:t>見</w:t>
      </w:r>
      <w:r w:rsidR="00544B4C">
        <w:rPr>
          <w:rFonts w:hint="eastAsia"/>
        </w:rPr>
        <w:t>別人</w:t>
      </w:r>
      <w:r w:rsidR="00CD2CBE" w:rsidRPr="00CD2CBE">
        <w:t>眼中的</w:t>
      </w:r>
      <w:r w:rsidR="00544B4C">
        <w:rPr>
          <w:rFonts w:hint="eastAsia"/>
        </w:rPr>
        <w:t>刺，要</w:t>
      </w:r>
      <w:r w:rsidR="00CD2CBE" w:rsidRPr="00CD2CBE">
        <w:t>把弟</w:t>
      </w:r>
      <w:r w:rsidR="00544B4C" w:rsidRPr="00CD2CBE">
        <w:t>兄</w:t>
      </w:r>
      <w:r w:rsidR="00CD2CBE" w:rsidRPr="00CD2CBE">
        <w:t>眼中的</w:t>
      </w:r>
      <w:r w:rsidR="00544B4C">
        <w:rPr>
          <w:rFonts w:hint="eastAsia"/>
        </w:rPr>
        <w:t>刺拔</w:t>
      </w:r>
      <w:r w:rsidR="00CD2CBE" w:rsidRPr="00CD2CBE">
        <w:t>出來。耶穌責備這</w:t>
      </w:r>
      <w:r w:rsidR="00544B4C">
        <w:rPr>
          <w:rFonts w:hint="eastAsia"/>
        </w:rPr>
        <w:t>樣的人，</w:t>
      </w:r>
      <w:r w:rsidR="00CD2CBE" w:rsidRPr="00CD2CBE">
        <w:t>「</w:t>
      </w:r>
      <w:r w:rsidR="00544B4C" w:rsidRPr="00544B4C">
        <w:rPr>
          <w:rStyle w:val="a2"/>
        </w:rPr>
        <w:t>先去掉自己眼中的樑木，然後才能看得清楚，去掉你弟兄眼中的刺。</w:t>
      </w:r>
      <w:r w:rsidR="00544B4C">
        <w:rPr>
          <w:lang w:eastAsia="x-none"/>
        </w:rPr>
        <w:t>」</w:t>
      </w:r>
      <w:r w:rsidR="00544B4C">
        <w:rPr>
          <w:rFonts w:hint="eastAsia"/>
        </w:rPr>
        <w:t>當我們</w:t>
      </w:r>
      <w:r w:rsidR="00CD2CBE" w:rsidRPr="00CD2CBE">
        <w:t>把</w:t>
      </w:r>
      <w:r w:rsidR="00544B4C">
        <w:rPr>
          <w:rFonts w:hint="eastAsia"/>
        </w:rPr>
        <w:t>自己</w:t>
      </w:r>
      <w:r w:rsidR="00CD2CBE" w:rsidRPr="00CD2CBE">
        <w:t>眼睛的</w:t>
      </w:r>
      <w:r w:rsidR="00544B4C">
        <w:rPr>
          <w:rStyle w:val="a2"/>
        </w:rPr>
        <w:t>樑</w:t>
      </w:r>
      <w:r w:rsidR="00544B4C">
        <w:rPr>
          <w:rStyle w:val="a2"/>
          <w:rFonts w:hint="eastAsia"/>
        </w:rPr>
        <w:t>本</w:t>
      </w:r>
      <w:r w:rsidR="00CD2CBE" w:rsidRPr="00CD2CBE">
        <w:t>拿</w:t>
      </w:r>
      <w:r w:rsidR="00544B4C">
        <w:rPr>
          <w:rFonts w:hint="eastAsia"/>
        </w:rPr>
        <w:t>去</w:t>
      </w:r>
      <w:r w:rsidR="00CD2CBE" w:rsidRPr="00CD2CBE">
        <w:t>時，</w:t>
      </w:r>
      <w:r w:rsidR="00544B4C">
        <w:rPr>
          <w:rFonts w:hint="eastAsia"/>
        </w:rPr>
        <w:t>才能</w:t>
      </w:r>
      <w:r w:rsidR="00CD2CBE" w:rsidRPr="00CD2CBE">
        <w:t>清楚地看</w:t>
      </w:r>
      <w:r w:rsidR="00544B4C">
        <w:rPr>
          <w:rFonts w:hint="eastAsia"/>
        </w:rPr>
        <w:t>見</w:t>
      </w:r>
      <w:r w:rsidR="00CD2CBE" w:rsidRPr="00CD2CBE">
        <w:t>別人的問題</w:t>
      </w:r>
      <w:r w:rsidR="00CD2CBE" w:rsidRPr="00E67F1E">
        <w:rPr>
          <w:rFonts w:hint="eastAsia"/>
        </w:rPr>
        <w:t>。</w:t>
      </w:r>
      <w:r w:rsidR="00CD2CBE" w:rsidRPr="00CD2CBE">
        <w:t>祈</w:t>
      </w:r>
      <w:r w:rsidR="00544B4C">
        <w:rPr>
          <w:rFonts w:hint="eastAsia"/>
        </w:rPr>
        <w:t>求神</w:t>
      </w:r>
      <w:r w:rsidR="00CD2CBE" w:rsidRPr="00CD2CBE">
        <w:t>每天</w:t>
      </w:r>
      <w:r w:rsidR="00C47AB5">
        <w:rPr>
          <w:rFonts w:hint="eastAsia"/>
        </w:rPr>
        <w:t>賜我們在神的話語，如同</w:t>
      </w:r>
      <w:r w:rsidR="00C47AB5" w:rsidRPr="00CD2CBE">
        <w:t>鏡子</w:t>
      </w:r>
      <w:r w:rsidR="00C47AB5">
        <w:rPr>
          <w:rFonts w:hint="eastAsia"/>
        </w:rPr>
        <w:t>作反省，讓我們</w:t>
      </w:r>
      <w:r w:rsidR="00CD2CBE" w:rsidRPr="00CD2CBE">
        <w:t>發現</w:t>
      </w:r>
      <w:r w:rsidR="00C47AB5">
        <w:rPr>
          <w:rFonts w:hint="eastAsia"/>
        </w:rPr>
        <w:t>自己</w:t>
      </w:r>
      <w:r w:rsidR="00CD2CBE" w:rsidRPr="00CD2CBE">
        <w:t>醜陋的罪</w:t>
      </w:r>
      <w:r w:rsidR="00C47AB5">
        <w:rPr>
          <w:rFonts w:hint="eastAsia"/>
        </w:rPr>
        <w:t>惡</w:t>
      </w:r>
      <w:r w:rsidR="00CD2CBE" w:rsidRPr="00CD2CBE">
        <w:t>，</w:t>
      </w:r>
      <w:r w:rsidR="00C47AB5">
        <w:rPr>
          <w:rFonts w:hint="eastAsia"/>
        </w:rPr>
        <w:t>並</w:t>
      </w:r>
      <w:r w:rsidR="00CD2CBE" w:rsidRPr="00CD2CBE">
        <w:t>被耶穌的血洗</w:t>
      </w:r>
      <w:r w:rsidR="008C68CC" w:rsidRPr="008C68CC">
        <w:rPr>
          <w:rFonts w:hint="eastAsia"/>
        </w:rPr>
        <w:t>淨</w:t>
      </w:r>
      <w:r w:rsidR="00CD2CBE" w:rsidRPr="00E67F1E">
        <w:rPr>
          <w:rFonts w:hint="eastAsia"/>
        </w:rPr>
        <w:t>，</w:t>
      </w:r>
      <w:r w:rsidR="00C47AB5" w:rsidRPr="00E67F1E">
        <w:rPr>
          <w:rFonts w:hint="eastAsia"/>
        </w:rPr>
        <w:t>我們才能解決</w:t>
      </w:r>
      <w:r w:rsidR="00CD2CBE" w:rsidRPr="00E67F1E">
        <w:rPr>
          <w:rFonts w:hint="eastAsia"/>
        </w:rPr>
        <w:t>兄弟的</w:t>
      </w:r>
      <w:r w:rsidR="00C47AB5" w:rsidRPr="00E67F1E">
        <w:rPr>
          <w:rFonts w:hint="eastAsia"/>
        </w:rPr>
        <w:t>罪</w:t>
      </w:r>
      <w:r w:rsidR="00CD2CBE" w:rsidRPr="00E67F1E">
        <w:rPr>
          <w:rFonts w:hint="eastAsia"/>
        </w:rPr>
        <w:t>。</w:t>
      </w:r>
    </w:p>
    <w:p w14:paraId="03EC88B4" w14:textId="5AC253EF" w:rsidR="00CD2CBE" w:rsidRPr="00E67F1E" w:rsidRDefault="00CD2CBE" w:rsidP="0098066B">
      <w:pPr>
        <w:pStyle w:val="Heading3"/>
      </w:pPr>
      <w:r w:rsidRPr="00CD2CBE">
        <w:lastRenderedPageBreak/>
        <w:t>第三，好樹</w:t>
      </w:r>
      <w:r w:rsidR="0098066B">
        <w:rPr>
          <w:rFonts w:hint="eastAsia"/>
        </w:rPr>
        <w:t>與壞</w:t>
      </w:r>
      <w:r w:rsidRPr="00CD2CBE">
        <w:t>樹</w:t>
      </w:r>
    </w:p>
    <w:p w14:paraId="1E8350AD" w14:textId="090E4C8F" w:rsidR="0098066B" w:rsidRDefault="00385C84" w:rsidP="00CD2CBE">
      <w:r>
        <w:t>請看第</w:t>
      </w:r>
      <w:r w:rsidR="00CD2CBE" w:rsidRPr="00CD2CBE">
        <w:t>43</w:t>
      </w:r>
      <w:r w:rsidR="0098066B">
        <w:rPr>
          <w:rFonts w:hint="eastAsia"/>
        </w:rPr>
        <w:t>,</w:t>
      </w:r>
      <w:r w:rsidR="00CD2CBE" w:rsidRPr="00CD2CBE">
        <w:t>44節</w:t>
      </w:r>
      <w:r w:rsidR="0098066B">
        <w:rPr>
          <w:rFonts w:hint="eastAsia"/>
        </w:rPr>
        <w:t>：「</w:t>
      </w:r>
      <w:r w:rsidR="0098066B" w:rsidRPr="0098066B">
        <w:rPr>
          <w:rStyle w:val="a2"/>
        </w:rPr>
        <w:t>因為，沒有好樹結壞果子，也沒有壞樹結好果子。凡樹木看果子，就可以認出他來。人不是從荊棘上摘無花果，也不是從蒺藜裡摘葡萄。</w:t>
      </w:r>
      <w:r w:rsidR="0098066B">
        <w:rPr>
          <w:rFonts w:hint="eastAsia"/>
        </w:rPr>
        <w:t>」</w:t>
      </w:r>
      <w:r w:rsidR="00CD2CBE" w:rsidRPr="00CD2CBE">
        <w:t>好樹和壞樹被分</w:t>
      </w:r>
      <w:r w:rsidR="00C47AB5">
        <w:rPr>
          <w:rFonts w:hint="eastAsia"/>
        </w:rPr>
        <w:t>別在於果子。</w:t>
      </w:r>
      <w:r w:rsidR="00CD2CBE" w:rsidRPr="00CD2CBE">
        <w:t>結出好果子，我們就必須成為一棵好樹。</w:t>
      </w:r>
    </w:p>
    <w:p w14:paraId="24450C1A" w14:textId="53A86586" w:rsidR="00CD2CBE" w:rsidRPr="00CD2CBE" w:rsidRDefault="00385C84" w:rsidP="00C47AB5">
      <w:r>
        <w:t>請看第</w:t>
      </w:r>
      <w:r w:rsidR="00CD2CBE" w:rsidRPr="00CD2CBE">
        <w:t>45節</w:t>
      </w:r>
      <w:r w:rsidR="004E3D47">
        <w:rPr>
          <w:rFonts w:hint="eastAsia"/>
        </w:rPr>
        <w:t>：「</w:t>
      </w:r>
      <w:r w:rsidR="004E3D47" w:rsidRPr="004E3D47">
        <w:rPr>
          <w:rStyle w:val="a2"/>
        </w:rPr>
        <w:t>善人從他心裡所存的善就發出善來；惡人從他心裡所存的惡就發出惡來；因為心裡所充滿的，口裡就說出來。</w:t>
      </w:r>
      <w:r w:rsidR="004E3D47">
        <w:rPr>
          <w:rFonts w:hint="eastAsia"/>
        </w:rPr>
        <w:t>」</w:t>
      </w:r>
      <w:r w:rsidR="00C47AB5">
        <w:rPr>
          <w:rFonts w:hint="eastAsia"/>
        </w:rPr>
        <w:t>心裏所存的，人家</w:t>
      </w:r>
      <w:r w:rsidR="00CD2CBE" w:rsidRPr="00CD2CBE">
        <w:t>看不見的，但會以</w:t>
      </w:r>
      <w:r w:rsidR="00C47AB5">
        <w:rPr>
          <w:rFonts w:hint="eastAsia"/>
        </w:rPr>
        <w:t>別的途徑表現出來。</w:t>
      </w:r>
      <w:r w:rsidR="00CD2CBE" w:rsidRPr="00CD2CBE">
        <w:t>當我們心中</w:t>
      </w:r>
      <w:r w:rsidR="00C47AB5">
        <w:rPr>
          <w:rFonts w:hint="eastAsia"/>
        </w:rPr>
        <w:t>滿有</w:t>
      </w:r>
      <w:r w:rsidR="00CD2CBE" w:rsidRPr="00CD2CBE">
        <w:t>神的話語時，</w:t>
      </w:r>
      <w:r w:rsidR="00C47AB5">
        <w:rPr>
          <w:rFonts w:hint="eastAsia"/>
        </w:rPr>
        <w:t>開口就</w:t>
      </w:r>
      <w:r w:rsidR="00CD2CBE" w:rsidRPr="00CD2CBE">
        <w:t>流出</w:t>
      </w:r>
      <w:r w:rsidR="00C47AB5">
        <w:rPr>
          <w:rFonts w:hint="eastAsia"/>
        </w:rPr>
        <w:t>神的智慧和恩慈；</w:t>
      </w:r>
      <w:r w:rsidR="00CD2CBE" w:rsidRPr="00CD2CBE">
        <w:t>當我們</w:t>
      </w:r>
      <w:r w:rsidR="00C47AB5">
        <w:rPr>
          <w:rFonts w:hint="eastAsia"/>
        </w:rPr>
        <w:t>心中充</w:t>
      </w:r>
      <w:r w:rsidR="001C0D05">
        <w:rPr>
          <w:rFonts w:hint="eastAsia"/>
        </w:rPr>
        <w:t>滿</w:t>
      </w:r>
      <w:r w:rsidR="00CD2CBE" w:rsidRPr="00CD2CBE">
        <w:t>抱怨，無論多麼小心，</w:t>
      </w:r>
      <w:r w:rsidR="00C47AB5">
        <w:rPr>
          <w:rFonts w:hint="eastAsia"/>
        </w:rPr>
        <w:t>唉聲</w:t>
      </w:r>
      <w:r w:rsidR="00CD2CBE" w:rsidRPr="00CD2CBE">
        <w:t>抱怨</w:t>
      </w:r>
      <w:r w:rsidR="00C47AB5">
        <w:rPr>
          <w:rFonts w:hint="eastAsia"/>
        </w:rPr>
        <w:t>也</w:t>
      </w:r>
      <w:r w:rsidR="00F75737">
        <w:rPr>
          <w:rFonts w:hint="eastAsia"/>
        </w:rPr>
        <w:t>洩</w:t>
      </w:r>
      <w:r w:rsidR="00C47AB5">
        <w:rPr>
          <w:rFonts w:hint="eastAsia"/>
        </w:rPr>
        <w:t>漏出來</w:t>
      </w:r>
      <w:r w:rsidR="00CD2CBE" w:rsidRPr="00CD2CBE">
        <w:t>。</w:t>
      </w:r>
      <w:r w:rsidR="00C47AB5">
        <w:rPr>
          <w:rFonts w:hint="eastAsia"/>
        </w:rPr>
        <w:t>為</w:t>
      </w:r>
      <w:r w:rsidR="00CD2CBE" w:rsidRPr="00CD2CBE">
        <w:t>要成為一棵結出好果</w:t>
      </w:r>
      <w:r w:rsidR="00C47AB5">
        <w:rPr>
          <w:rFonts w:hint="eastAsia"/>
        </w:rPr>
        <w:t>子</w:t>
      </w:r>
      <w:r w:rsidR="00CD2CBE" w:rsidRPr="00CD2CBE">
        <w:t>的</w:t>
      </w:r>
      <w:r w:rsidR="00C47AB5">
        <w:rPr>
          <w:rFonts w:hint="eastAsia"/>
        </w:rPr>
        <w:t>好</w:t>
      </w:r>
      <w:r w:rsidR="00CD2CBE" w:rsidRPr="00CD2CBE">
        <w:t>樹，</w:t>
      </w:r>
      <w:r w:rsidR="00C47AB5">
        <w:rPr>
          <w:rFonts w:hint="eastAsia"/>
        </w:rPr>
        <w:t>我們必須作出心靈的爭戰，作出</w:t>
      </w:r>
      <w:r w:rsidR="00CD2CBE" w:rsidRPr="00CD2CBE">
        <w:t>真誠的悔改。我們必須努力把耶穌的教導融入心</w:t>
      </w:r>
      <w:r w:rsidR="00C47AB5">
        <w:rPr>
          <w:rFonts w:hint="eastAsia"/>
        </w:rPr>
        <w:t>裏和</w:t>
      </w:r>
      <w:r w:rsidR="00CD2CBE" w:rsidRPr="00CD2CBE">
        <w:t>生活</w:t>
      </w:r>
      <w:r w:rsidR="00C47AB5">
        <w:rPr>
          <w:rFonts w:hint="eastAsia"/>
        </w:rPr>
        <w:t>裏</w:t>
      </w:r>
      <w:r w:rsidR="00CD2CBE" w:rsidRPr="00CD2CBE">
        <w:t>。</w:t>
      </w:r>
    </w:p>
    <w:p w14:paraId="56885787" w14:textId="28884D37" w:rsidR="00C32AD5" w:rsidRDefault="00CD2CBE" w:rsidP="00CD2CBE">
      <w:r w:rsidRPr="00CD2CBE">
        <w:t>許多人稱耶穌</w:t>
      </w:r>
      <w:r w:rsidR="00C47AB5">
        <w:rPr>
          <w:rFonts w:hint="eastAsia"/>
        </w:rPr>
        <w:t>「</w:t>
      </w:r>
      <w:r w:rsidRPr="00CD2CBE">
        <w:t>主啊，主啊</w:t>
      </w:r>
      <w:r w:rsidR="00C47AB5">
        <w:rPr>
          <w:rFonts w:hint="eastAsia"/>
        </w:rPr>
        <w:t>」，但</w:t>
      </w:r>
      <w:r w:rsidRPr="00CD2CBE">
        <w:t>我</w:t>
      </w:r>
      <w:r w:rsidR="00C47AB5">
        <w:rPr>
          <w:rFonts w:hint="eastAsia"/>
        </w:rPr>
        <w:t>們若沒有把</w:t>
      </w:r>
      <w:r w:rsidRPr="00CD2CBE">
        <w:t>耶穌的話</w:t>
      </w:r>
      <w:r w:rsidR="00C47AB5">
        <w:rPr>
          <w:rFonts w:hint="eastAsia"/>
        </w:rPr>
        <w:t>，實踐出來，我們就成為</w:t>
      </w:r>
      <w:r w:rsidRPr="00CD2CBE">
        <w:t>愚蠢的建</w:t>
      </w:r>
      <w:r w:rsidR="00864280">
        <w:rPr>
          <w:rFonts w:hint="eastAsia"/>
        </w:rPr>
        <w:t>築</w:t>
      </w:r>
      <w:r w:rsidR="00864280" w:rsidRPr="00E67F1E">
        <w:rPr>
          <w:rFonts w:hint="eastAsia"/>
        </w:rPr>
        <w:t>工人</w:t>
      </w:r>
      <w:r w:rsidRPr="00CD2CBE">
        <w:t>。</w:t>
      </w:r>
    </w:p>
    <w:p w14:paraId="47305352" w14:textId="59FDF082" w:rsidR="00C32AD5" w:rsidRPr="00CD2CBE" w:rsidRDefault="00C32AD5" w:rsidP="00C32AD5">
      <w:pPr>
        <w:pStyle w:val="Heading3"/>
      </w:pPr>
      <w:r w:rsidRPr="00CD2CBE">
        <w:t>第</w:t>
      </w:r>
      <w:r>
        <w:rPr>
          <w:rFonts w:hint="eastAsia"/>
        </w:rPr>
        <w:t>四</w:t>
      </w:r>
      <w:r w:rsidRPr="00CD2CBE">
        <w:t>，</w:t>
      </w:r>
      <w:r>
        <w:rPr>
          <w:rFonts w:hint="eastAsia"/>
        </w:rPr>
        <w:t>房子建造的地基</w:t>
      </w:r>
    </w:p>
    <w:p w14:paraId="78C1499B" w14:textId="77777777" w:rsidR="00864280" w:rsidRDefault="00C32AD5" w:rsidP="00CD2CBE">
      <w:r>
        <w:t>請看</w:t>
      </w:r>
      <w:r w:rsidR="00CD2CBE" w:rsidRPr="00CD2CBE">
        <w:t>第47-49節</w:t>
      </w:r>
      <w:r>
        <w:rPr>
          <w:rFonts w:hint="eastAsia"/>
        </w:rPr>
        <w:t>：「</w:t>
      </w:r>
      <w:r w:rsidRPr="00C32AD5">
        <w:rPr>
          <w:rStyle w:val="a2"/>
          <w:lang w:val="x-none" w:eastAsia="x-none"/>
        </w:rPr>
        <w:t>凡到我這裡來，聽見我的話就去行的，我要告訴你們他像什麼人：他像一個人蓋房子，深深的挖地，把根基安在磐石上；到發大水的時候，水沖那房子，房子總不能搖動，因為根基立在磐石上。惟有聽見不去行的，就像一個人在土地上蓋房子，沒有根基；水一沖，隨即倒塌了，並且那房子壞的很大。</w:t>
      </w:r>
      <w:r>
        <w:rPr>
          <w:rFonts w:hint="eastAsia"/>
        </w:rPr>
        <w:t>」</w:t>
      </w:r>
    </w:p>
    <w:p w14:paraId="133F2BF1" w14:textId="3EF677F7" w:rsidR="002A789C" w:rsidRDefault="00864280" w:rsidP="00CD2CBE">
      <w:r>
        <w:rPr>
          <w:rFonts w:hint="eastAsia"/>
        </w:rPr>
        <w:t>智慧人看見危險就盡早避開，</w:t>
      </w:r>
      <w:r w:rsidRPr="00CD2CBE">
        <w:t>愚蠢的</w:t>
      </w:r>
      <w:r>
        <w:rPr>
          <w:rFonts w:hint="eastAsia"/>
        </w:rPr>
        <w:t>看見危險繼續走進去。</w:t>
      </w:r>
      <w:r w:rsidRPr="00CD2CBE">
        <w:t>智慧</w:t>
      </w:r>
      <w:r>
        <w:rPr>
          <w:rFonts w:hint="eastAsia"/>
        </w:rPr>
        <w:t>的人有長遠目光，把房子建造在</w:t>
      </w:r>
      <w:r w:rsidRPr="00CD2CBE">
        <w:t>岩石上</w:t>
      </w:r>
      <w:r>
        <w:rPr>
          <w:rFonts w:hint="eastAsia"/>
        </w:rPr>
        <w:t>，即使所花時間和金錢大增。愚拙人目光短淺，只看見在沙土上建造的便利，卻以為洪水不會那麼巧合衝著房子。</w:t>
      </w:r>
      <w:r w:rsidR="00CD2CBE" w:rsidRPr="00CD2CBE">
        <w:t>巴勒斯坦夏天</w:t>
      </w:r>
      <w:r>
        <w:rPr>
          <w:rFonts w:hint="eastAsia"/>
        </w:rPr>
        <w:t>，</w:t>
      </w:r>
      <w:r w:rsidR="00CD2CBE" w:rsidRPr="00CD2CBE">
        <w:t>乾涸的河床</w:t>
      </w:r>
      <w:r w:rsidRPr="00CD2CBE">
        <w:t>會露出</w:t>
      </w:r>
      <w:r>
        <w:rPr>
          <w:rFonts w:hint="eastAsia"/>
        </w:rPr>
        <w:t>，在</w:t>
      </w:r>
      <w:r w:rsidR="00CD2CBE" w:rsidRPr="00CD2CBE">
        <w:t>9月下雨，</w:t>
      </w:r>
      <w:r>
        <w:rPr>
          <w:rFonts w:hint="eastAsia"/>
        </w:rPr>
        <w:t>卻</w:t>
      </w:r>
      <w:r w:rsidR="00CD2CBE" w:rsidRPr="00CD2CBE">
        <w:t>變成股猛烈的洪流。愚蠢的人不在乎</w:t>
      </w:r>
      <w:r>
        <w:rPr>
          <w:rFonts w:hint="eastAsia"/>
        </w:rPr>
        <w:t>往後所</w:t>
      </w:r>
      <w:r w:rsidR="00CD2CBE" w:rsidRPr="00CD2CBE">
        <w:t>蓋的房子會變成</w:t>
      </w:r>
      <w:r>
        <w:rPr>
          <w:rFonts w:hint="eastAsia"/>
        </w:rPr>
        <w:t>怎樣，只顧現在的</w:t>
      </w:r>
      <w:r w:rsidR="00CD2CBE" w:rsidRPr="00CD2CBE">
        <w:t>舒</w:t>
      </w:r>
      <w:r>
        <w:rPr>
          <w:rFonts w:hint="eastAsia"/>
        </w:rPr>
        <w:t>適</w:t>
      </w:r>
      <w:r w:rsidR="00CD2CBE" w:rsidRPr="00CD2CBE">
        <w:t>。</w:t>
      </w:r>
      <w:r w:rsidRPr="00CD2CBE">
        <w:t>智慧的</w:t>
      </w:r>
      <w:r>
        <w:rPr>
          <w:rFonts w:hint="eastAsia"/>
        </w:rPr>
        <w:t>人會做</w:t>
      </w:r>
      <w:r w:rsidR="00E336A2" w:rsidRPr="00E336A2">
        <w:rPr>
          <w:rFonts w:hint="eastAsia"/>
        </w:rPr>
        <w:t>勘</w:t>
      </w:r>
      <w:r>
        <w:rPr>
          <w:rFonts w:hint="eastAsia"/>
        </w:rPr>
        <w:t>察，找出堅固的磐石位置</w:t>
      </w:r>
      <w:r w:rsidR="002A789C">
        <w:rPr>
          <w:rFonts w:hint="eastAsia"/>
        </w:rPr>
        <w:t>，使房子建造在即使</w:t>
      </w:r>
      <w:r w:rsidR="002A789C" w:rsidRPr="00CD2CBE">
        <w:t>洶湧波浪</w:t>
      </w:r>
      <w:r w:rsidR="002A789C">
        <w:rPr>
          <w:rFonts w:hint="eastAsia"/>
        </w:rPr>
        <w:t>也不</w:t>
      </w:r>
      <w:r w:rsidR="002A789C" w:rsidRPr="00CD2CBE">
        <w:t>搖擺</w:t>
      </w:r>
      <w:r w:rsidR="002A789C">
        <w:rPr>
          <w:rFonts w:hint="eastAsia"/>
        </w:rPr>
        <w:t>的磐石上。</w:t>
      </w:r>
    </w:p>
    <w:p w14:paraId="5B5D3BC4" w14:textId="12F6704E" w:rsidR="00CD2CBE" w:rsidRPr="00CD2CBE" w:rsidRDefault="002A789C" w:rsidP="00CD2CBE">
      <w:r>
        <w:rPr>
          <w:rFonts w:hint="eastAsia"/>
        </w:rPr>
        <w:t>那裏是</w:t>
      </w:r>
      <w:r w:rsidR="00CD2CBE" w:rsidRPr="00CD2CBE">
        <w:t>磐石</w:t>
      </w:r>
      <w:r>
        <w:rPr>
          <w:rFonts w:hint="eastAsia"/>
        </w:rPr>
        <w:t>呢</w:t>
      </w:r>
      <w:r w:rsidR="00CD2CBE" w:rsidRPr="00CD2CBE">
        <w:t>？耶穌基督</w:t>
      </w:r>
      <w:r>
        <w:rPr>
          <w:rFonts w:hint="eastAsia"/>
        </w:rPr>
        <w:t>和</w:t>
      </w:r>
      <w:r w:rsidR="00CD2CBE" w:rsidRPr="00CD2CBE">
        <w:t>耶穌的</w:t>
      </w:r>
      <w:r>
        <w:rPr>
          <w:rFonts w:hint="eastAsia"/>
        </w:rPr>
        <w:t>教訓就是盤石</w:t>
      </w:r>
      <w:r w:rsidR="00CD2CBE" w:rsidRPr="00CD2CBE">
        <w:t>。智</w:t>
      </w:r>
      <w:r>
        <w:rPr>
          <w:rFonts w:hint="eastAsia"/>
        </w:rPr>
        <w:t>慧人</w:t>
      </w:r>
      <w:r w:rsidR="00CD2CBE" w:rsidRPr="00CD2CBE">
        <w:t>把耶穌的話語作為生活的基礎，愛他的敵人</w:t>
      </w:r>
      <w:r>
        <w:rPr>
          <w:rFonts w:hint="eastAsia"/>
        </w:rPr>
        <w:t>，雖然</w:t>
      </w:r>
      <w:r w:rsidR="00CD2CBE" w:rsidRPr="00CD2CBE">
        <w:t>不容易</w:t>
      </w:r>
      <w:r>
        <w:rPr>
          <w:rFonts w:hint="eastAsia"/>
        </w:rPr>
        <w:t>，但</w:t>
      </w:r>
      <w:r w:rsidR="00CD2CBE" w:rsidRPr="00CD2CBE">
        <w:t>長時間反覆</w:t>
      </w:r>
      <w:r>
        <w:rPr>
          <w:rFonts w:hint="eastAsia"/>
        </w:rPr>
        <w:t>練習</w:t>
      </w:r>
      <w:r w:rsidR="00CD2CBE" w:rsidRPr="00CD2CBE">
        <w:t>。智者敬畏</w:t>
      </w:r>
      <w:r w:rsidR="008C68CC">
        <w:t>神</w:t>
      </w:r>
      <w:r w:rsidR="00CD2CBE" w:rsidRPr="00CD2CBE">
        <w:t>的話，</w:t>
      </w:r>
      <w:r>
        <w:rPr>
          <w:rFonts w:hint="eastAsia"/>
        </w:rPr>
        <w:t>愛神，順</w:t>
      </w:r>
      <w:r w:rsidR="00CD2CBE" w:rsidRPr="00CD2CBE">
        <w:t>從神的旨意。</w:t>
      </w:r>
      <w:r w:rsidR="004E3D47">
        <w:rPr>
          <w:rFonts w:hint="eastAsia"/>
        </w:rPr>
        <w:t>「</w:t>
      </w:r>
      <w:r w:rsidR="004E3D47" w:rsidRPr="004E3D47">
        <w:rPr>
          <w:rStyle w:val="a2"/>
        </w:rPr>
        <w:t>耶穌回答說：「人若愛我，就必遵守我的道；我父也必愛他，並且我們要到他那裡去，與他同住。</w:t>
      </w:r>
      <w:r w:rsidR="004E3D47">
        <w:rPr>
          <w:rFonts w:hint="eastAsia"/>
        </w:rPr>
        <w:t>」</w:t>
      </w:r>
      <w:r w:rsidR="00CD2CBE">
        <w:t>(</w:t>
      </w:r>
      <w:r w:rsidR="00CD2CBE" w:rsidRPr="00CD2CBE">
        <w:t>約14</w:t>
      </w:r>
      <w:r w:rsidR="00CD2CBE">
        <w:t>:</w:t>
      </w:r>
      <w:r w:rsidR="00CD2CBE" w:rsidRPr="00CD2CBE">
        <w:t>23</w:t>
      </w:r>
      <w:r w:rsidR="00CD2CBE">
        <w:t>)</w:t>
      </w:r>
      <w:r w:rsidR="00CD2CBE" w:rsidRPr="00CD2CBE">
        <w:t>。當</w:t>
      </w:r>
      <w:r>
        <w:rPr>
          <w:rFonts w:hint="eastAsia"/>
        </w:rPr>
        <w:t>我們實踐愛敵人時，把</w:t>
      </w:r>
      <w:r w:rsidR="00CD2CBE" w:rsidRPr="00CD2CBE">
        <w:t>敵人</w:t>
      </w:r>
      <w:r>
        <w:rPr>
          <w:rFonts w:hint="eastAsia"/>
        </w:rPr>
        <w:t>變為朋友。我們也</w:t>
      </w:r>
      <w:r w:rsidR="00CD2CBE" w:rsidRPr="00CD2CBE">
        <w:t>不再</w:t>
      </w:r>
      <w:r>
        <w:rPr>
          <w:rFonts w:hint="eastAsia"/>
        </w:rPr>
        <w:t>因</w:t>
      </w:r>
      <w:r w:rsidR="00CD2CBE" w:rsidRPr="00CD2CBE">
        <w:t>敵人</w:t>
      </w:r>
      <w:r>
        <w:rPr>
          <w:rFonts w:hint="eastAsia"/>
        </w:rPr>
        <w:t>的</w:t>
      </w:r>
      <w:r w:rsidR="00CD2CBE" w:rsidRPr="00CD2CBE">
        <w:t>言語或行為</w:t>
      </w:r>
      <w:r>
        <w:rPr>
          <w:rFonts w:hint="eastAsia"/>
        </w:rPr>
        <w:t>而</w:t>
      </w:r>
      <w:r w:rsidR="00CD2CBE" w:rsidRPr="00CD2CBE">
        <w:t>疲憊。</w:t>
      </w:r>
      <w:r>
        <w:rPr>
          <w:rFonts w:hint="eastAsia"/>
        </w:rPr>
        <w:t>我們也能</w:t>
      </w:r>
      <w:r w:rsidR="00CD2CBE" w:rsidRPr="00CD2CBE">
        <w:t>享</w:t>
      </w:r>
      <w:r>
        <w:rPr>
          <w:rFonts w:hint="eastAsia"/>
        </w:rPr>
        <w:t>受</w:t>
      </w:r>
      <w:r w:rsidR="00CD2CBE" w:rsidRPr="00CD2CBE">
        <w:t>真正的自由</w:t>
      </w:r>
      <w:r>
        <w:rPr>
          <w:rFonts w:hint="eastAsia"/>
        </w:rPr>
        <w:t>，</w:t>
      </w:r>
      <w:r w:rsidR="00CD2CBE" w:rsidRPr="00CD2CBE">
        <w:t>結出豐富的生命果</w:t>
      </w:r>
      <w:r>
        <w:rPr>
          <w:rFonts w:hint="eastAsia"/>
        </w:rPr>
        <w:t>子</w:t>
      </w:r>
      <w:r w:rsidR="00CD2CBE" w:rsidRPr="00CD2CBE">
        <w:t>。</w:t>
      </w:r>
    </w:p>
    <w:p w14:paraId="56609FDA" w14:textId="0A144B96" w:rsidR="00CD2CBE" w:rsidRPr="00CD2CBE" w:rsidRDefault="00CD2CBE" w:rsidP="00CD2CBE">
      <w:r w:rsidRPr="00CD2CBE">
        <w:t>神拯救了我，</w:t>
      </w:r>
      <w:r w:rsidR="002C0881">
        <w:rPr>
          <w:rFonts w:hint="eastAsia"/>
        </w:rPr>
        <w:t>賜我作祝</w:t>
      </w:r>
      <w:r w:rsidR="002C0881" w:rsidRPr="00CD2CBE">
        <w:t>福泉</w:t>
      </w:r>
      <w:r w:rsidR="002C0881">
        <w:rPr>
          <w:rFonts w:hint="eastAsia"/>
        </w:rPr>
        <w:t>頭的盼望</w:t>
      </w:r>
      <w:r w:rsidR="00C32AD5">
        <w:rPr>
          <w:rFonts w:hint="eastAsia"/>
        </w:rPr>
        <w:t>「</w:t>
      </w:r>
      <w:r w:rsidR="004E3D47" w:rsidRPr="004E3D47">
        <w:rPr>
          <w:rStyle w:val="a2"/>
        </w:rPr>
        <w:t>我必叫你成為大國。我必賜福給你，叫你的名為大；你也要叫別人得福。</w:t>
      </w:r>
      <w:r w:rsidR="00C32AD5">
        <w:rPr>
          <w:rFonts w:hint="eastAsia"/>
        </w:rPr>
        <w:t>」</w:t>
      </w:r>
      <w:r w:rsidR="004E3D47">
        <w:rPr>
          <w:rFonts w:hint="eastAsia"/>
        </w:rPr>
        <w:t>(</w:t>
      </w:r>
      <w:r w:rsidRPr="00CD2CBE">
        <w:t>創12</w:t>
      </w:r>
      <w:r>
        <w:t>:</w:t>
      </w:r>
      <w:r w:rsidRPr="00CD2CBE">
        <w:t>2</w:t>
      </w:r>
      <w:r w:rsidR="004E3D47">
        <w:t>)</w:t>
      </w:r>
      <w:r w:rsidR="002C0881">
        <w:rPr>
          <w:rFonts w:hint="eastAsia"/>
        </w:rPr>
        <w:t xml:space="preserve"> </w:t>
      </w:r>
      <w:r w:rsidRPr="00CD2CBE">
        <w:t>在信仰中，我遇</w:t>
      </w:r>
      <w:r w:rsidR="002C0881">
        <w:rPr>
          <w:rFonts w:hint="eastAsia"/>
        </w:rPr>
        <w:t>上</w:t>
      </w:r>
      <w:r w:rsidRPr="00CD2CBE">
        <w:t>大大小小的挑戰，但每次我會堅定地站在</w:t>
      </w:r>
      <w:r w:rsidR="002C0881">
        <w:rPr>
          <w:rFonts w:hint="eastAsia"/>
        </w:rPr>
        <w:t>神的</w:t>
      </w:r>
      <w:r w:rsidRPr="00CD2CBE">
        <w:t>話語上，</w:t>
      </w:r>
      <w:r w:rsidR="002C0881">
        <w:rPr>
          <w:rFonts w:hint="eastAsia"/>
        </w:rPr>
        <w:t>就能</w:t>
      </w:r>
      <w:r w:rsidRPr="00CD2CBE">
        <w:t>戰勝</w:t>
      </w:r>
      <w:r w:rsidR="002C0881">
        <w:rPr>
          <w:rFonts w:hint="eastAsia"/>
        </w:rPr>
        <w:t>困難，賜</w:t>
      </w:r>
      <w:r w:rsidRPr="00CD2CBE">
        <w:t>福</w:t>
      </w:r>
      <w:r w:rsidR="002C0881">
        <w:rPr>
          <w:rFonts w:hint="eastAsia"/>
        </w:rPr>
        <w:t>與我</w:t>
      </w:r>
      <w:r w:rsidRPr="00CD2CBE">
        <w:t>。在</w:t>
      </w:r>
      <w:r w:rsidR="002C0881">
        <w:rPr>
          <w:rFonts w:hint="eastAsia"/>
        </w:rPr>
        <w:t>這幾年的</w:t>
      </w:r>
      <w:r w:rsidRPr="00CD2CBE">
        <w:t>社會運動和</w:t>
      </w:r>
      <w:r w:rsidR="002C0881">
        <w:rPr>
          <w:rFonts w:hint="eastAsia"/>
        </w:rPr>
        <w:t>疫情下</w:t>
      </w:r>
      <w:r w:rsidRPr="00CD2CBE">
        <w:t>，</w:t>
      </w:r>
      <w:r w:rsidR="002C0881">
        <w:rPr>
          <w:rFonts w:hint="eastAsia"/>
        </w:rPr>
        <w:t>我通過</w:t>
      </w:r>
      <w:r w:rsidRPr="00CD2CBE">
        <w:t>讀聖經，尋求神的旨意</w:t>
      </w:r>
      <w:r w:rsidR="002C0881">
        <w:rPr>
          <w:rFonts w:hint="eastAsia"/>
        </w:rPr>
        <w:t>，也通過</w:t>
      </w:r>
      <w:r w:rsidRPr="00CD2CBE">
        <w:t>實現</w:t>
      </w:r>
      <w:r w:rsidR="002C0881">
        <w:rPr>
          <w:rFonts w:hint="eastAsia"/>
        </w:rPr>
        <w:t>神</w:t>
      </w:r>
      <w:r w:rsidRPr="00CD2CBE">
        <w:t>話語</w:t>
      </w:r>
      <w:r w:rsidR="002C0881">
        <w:rPr>
          <w:rFonts w:hint="eastAsia"/>
        </w:rPr>
        <w:t>得著</w:t>
      </w:r>
      <w:r w:rsidRPr="00CD2CBE">
        <w:t>喜悅。然而，</w:t>
      </w:r>
      <w:r w:rsidR="002C0881">
        <w:rPr>
          <w:rFonts w:hint="eastAsia"/>
        </w:rPr>
        <w:t>在神話語</w:t>
      </w:r>
      <w:r w:rsidR="00B279A3">
        <w:rPr>
          <w:rFonts w:hint="eastAsia"/>
        </w:rPr>
        <w:t>前</w:t>
      </w:r>
      <w:r w:rsidRPr="00CD2CBE">
        <w:t>，我發現</w:t>
      </w:r>
      <w:r w:rsidR="002C0881">
        <w:rPr>
          <w:rFonts w:hint="eastAsia"/>
        </w:rPr>
        <w:t>自己</w:t>
      </w:r>
      <w:r w:rsidRPr="00CD2CBE">
        <w:t>信仰年</w:t>
      </w:r>
      <w:r w:rsidR="002C0881">
        <w:rPr>
          <w:rFonts w:hint="eastAsia"/>
        </w:rPr>
        <w:t>齡</w:t>
      </w:r>
      <w:r w:rsidR="00B279A3">
        <w:rPr>
          <w:rFonts w:hint="eastAsia"/>
        </w:rPr>
        <w:t>增長，律法主義也</w:t>
      </w:r>
      <w:r w:rsidRPr="00CD2CBE">
        <w:t>積</w:t>
      </w:r>
      <w:r w:rsidR="00B279A3">
        <w:rPr>
          <w:rFonts w:hint="eastAsia"/>
        </w:rPr>
        <w:t>累</w:t>
      </w:r>
      <w:r w:rsidRPr="00CD2CBE">
        <w:t>，</w:t>
      </w:r>
      <w:r w:rsidR="002C0881">
        <w:rPr>
          <w:rFonts w:hint="eastAsia"/>
        </w:rPr>
        <w:t>但無力</w:t>
      </w:r>
      <w:r w:rsidRPr="00CD2CBE">
        <w:t>承</w:t>
      </w:r>
      <w:r w:rsidR="002C0881">
        <w:rPr>
          <w:rFonts w:hint="eastAsia"/>
        </w:rPr>
        <w:t>擔</w:t>
      </w:r>
      <w:r w:rsidRPr="00CD2CBE">
        <w:t>別人的缺點</w:t>
      </w:r>
      <w:r w:rsidR="00E336A2">
        <w:t>，</w:t>
      </w:r>
      <w:r w:rsidR="00E336A2">
        <w:rPr>
          <w:rFonts w:hint="eastAsia"/>
        </w:rPr>
        <w:t>卻</w:t>
      </w:r>
      <w:r w:rsidR="002C0881">
        <w:rPr>
          <w:rFonts w:hint="eastAsia"/>
        </w:rPr>
        <w:t>容易</w:t>
      </w:r>
      <w:r w:rsidR="00E336A2">
        <w:rPr>
          <w:rFonts w:hint="eastAsia"/>
        </w:rPr>
        <w:t>論斷</w:t>
      </w:r>
      <w:r w:rsidR="00E336A2" w:rsidRPr="00CD2CBE">
        <w:t>和</w:t>
      </w:r>
      <w:r w:rsidR="00E336A2">
        <w:rPr>
          <w:rFonts w:hint="eastAsia"/>
        </w:rPr>
        <w:t>定</w:t>
      </w:r>
      <w:r w:rsidR="00E336A2" w:rsidRPr="00CD2CBE">
        <w:t>罪</w:t>
      </w:r>
      <w:r w:rsidR="00E336A2">
        <w:rPr>
          <w:rFonts w:hint="eastAsia"/>
        </w:rPr>
        <w:t>。</w:t>
      </w:r>
      <w:r w:rsidRPr="00CD2CBE">
        <w:t>在</w:t>
      </w:r>
      <w:r w:rsidR="00E336A2">
        <w:rPr>
          <w:rFonts w:hint="eastAsia"/>
        </w:rPr>
        <w:t>神</w:t>
      </w:r>
      <w:r w:rsidRPr="00CD2CBE">
        <w:t>話語前，我需要更努力</w:t>
      </w:r>
      <w:r w:rsidR="00E336A2">
        <w:rPr>
          <w:rFonts w:hint="eastAsia"/>
        </w:rPr>
        <w:t>省察</w:t>
      </w:r>
      <w:r w:rsidRPr="00CD2CBE">
        <w:t>自己，謙卑地實踐</w:t>
      </w:r>
      <w:r w:rsidR="00E336A2">
        <w:rPr>
          <w:rFonts w:hint="eastAsia"/>
        </w:rPr>
        <w:t>神</w:t>
      </w:r>
      <w:r w:rsidRPr="00CD2CBE">
        <w:t>的話。祈</w:t>
      </w:r>
      <w:r w:rsidR="00E336A2">
        <w:rPr>
          <w:rFonts w:hint="eastAsia"/>
        </w:rPr>
        <w:t>求神讓我作</w:t>
      </w:r>
      <w:r w:rsidRPr="00CD2CBE">
        <w:t>耶穌的門徒和聖經老師，</w:t>
      </w:r>
      <w:r w:rsidR="00E336A2">
        <w:rPr>
          <w:rFonts w:hint="eastAsia"/>
        </w:rPr>
        <w:t>帶著</w:t>
      </w:r>
      <w:r w:rsidRPr="00CD2CBE">
        <w:t>期</w:t>
      </w:r>
      <w:r w:rsidR="00E336A2">
        <w:rPr>
          <w:rFonts w:hint="eastAsia"/>
        </w:rPr>
        <w:t>望</w:t>
      </w:r>
      <w:r w:rsidRPr="00CD2CBE">
        <w:t>創造</w:t>
      </w:r>
      <w:r w:rsidR="00E336A2">
        <w:rPr>
          <w:rFonts w:hint="eastAsia"/>
        </w:rPr>
        <w:t>神</w:t>
      </w:r>
      <w:r w:rsidRPr="00CD2CBE">
        <w:t>救恩歷史，具體</w:t>
      </w:r>
      <w:r w:rsidR="00E336A2">
        <w:rPr>
          <w:rFonts w:hint="eastAsia"/>
        </w:rPr>
        <w:t>地順</w:t>
      </w:r>
      <w:r w:rsidRPr="00CD2CBE">
        <w:t>從</w:t>
      </w:r>
      <w:r w:rsidR="00E336A2">
        <w:rPr>
          <w:rFonts w:hint="eastAsia"/>
        </w:rPr>
        <w:t>神的道</w:t>
      </w:r>
      <w:r w:rsidRPr="00CD2CBE">
        <w:t>。祈</w:t>
      </w:r>
      <w:r w:rsidR="00E336A2">
        <w:rPr>
          <w:rFonts w:hint="eastAsia"/>
        </w:rPr>
        <w:t>求神使我作</w:t>
      </w:r>
      <w:r w:rsidR="008C68CC">
        <w:t>神</w:t>
      </w:r>
      <w:r w:rsidRPr="00CD2CBE">
        <w:t>的</w:t>
      </w:r>
      <w:r w:rsidR="00E336A2">
        <w:rPr>
          <w:rFonts w:hint="eastAsia"/>
        </w:rPr>
        <w:t>兒女</w:t>
      </w:r>
      <w:r w:rsidRPr="00CD2CBE">
        <w:t>，</w:t>
      </w:r>
      <w:r w:rsidR="00E336A2">
        <w:rPr>
          <w:rFonts w:hint="eastAsia"/>
        </w:rPr>
        <w:t>藉</w:t>
      </w:r>
      <w:r w:rsidRPr="00CD2CBE">
        <w:t>耶穌的十字架，我也</w:t>
      </w:r>
      <w:r w:rsidR="00E336A2">
        <w:rPr>
          <w:rFonts w:hint="eastAsia"/>
        </w:rPr>
        <w:t>能</w:t>
      </w:r>
      <w:r w:rsidRPr="00CD2CBE">
        <w:t>愛我的敵人，</w:t>
      </w:r>
      <w:r w:rsidR="00E336A2">
        <w:rPr>
          <w:rFonts w:hint="eastAsia"/>
        </w:rPr>
        <w:t>通過</w:t>
      </w:r>
      <w:r w:rsidRPr="00CD2CBE">
        <w:t>服侍一個靈魂，</w:t>
      </w:r>
      <w:r w:rsidR="00E336A2">
        <w:rPr>
          <w:rFonts w:hint="eastAsia"/>
        </w:rPr>
        <w:t>彰顯</w:t>
      </w:r>
      <w:r w:rsidRPr="00CD2CBE">
        <w:t>神的憐</w:t>
      </w:r>
      <w:r w:rsidR="0098066B" w:rsidRPr="0098066B">
        <w:rPr>
          <w:rFonts w:hint="eastAsia"/>
        </w:rPr>
        <w:t>憫</w:t>
      </w:r>
      <w:r w:rsidRPr="00CD2CBE">
        <w:t>。</w:t>
      </w:r>
      <w:r w:rsidR="00E336A2" w:rsidRPr="00CD2CBE">
        <w:t>祈</w:t>
      </w:r>
      <w:r w:rsidR="00E336A2">
        <w:rPr>
          <w:rFonts w:hint="eastAsia"/>
        </w:rPr>
        <w:t>求神我通過順</w:t>
      </w:r>
      <w:r w:rsidRPr="00CD2CBE">
        <w:t>從一句</w:t>
      </w:r>
      <w:r w:rsidR="00E336A2">
        <w:rPr>
          <w:rFonts w:hint="eastAsia"/>
        </w:rPr>
        <w:t>神的</w:t>
      </w:r>
      <w:r w:rsidRPr="00CD2CBE">
        <w:t>話，</w:t>
      </w:r>
      <w:r w:rsidR="00E336A2">
        <w:rPr>
          <w:rFonts w:hint="eastAsia"/>
        </w:rPr>
        <w:t>人生建立在堅固的磐石上。</w:t>
      </w:r>
    </w:p>
    <w:p w14:paraId="7D1FD81D" w14:textId="54C76C5F" w:rsidR="000D24BC" w:rsidRPr="00CD2CBE" w:rsidRDefault="004E3D47" w:rsidP="00CD2CBE">
      <w:r>
        <w:rPr>
          <w:rFonts w:hint="eastAsia"/>
        </w:rPr>
        <w:t>總括，</w:t>
      </w:r>
      <w:r w:rsidR="00CD2CBE" w:rsidRPr="00CD2CBE">
        <w:rPr>
          <w:rFonts w:hint="eastAsia"/>
        </w:rPr>
        <w:t>今天我們學習了耶穌的命令，愛我們的敵人。我們</w:t>
      </w:r>
      <w:r w:rsidR="002A789C">
        <w:rPr>
          <w:rFonts w:hint="eastAsia"/>
        </w:rPr>
        <w:t>要在神話語前謙卑自己，效法耶穌的生活，作真</w:t>
      </w:r>
      <w:r w:rsidR="00CD2CBE" w:rsidRPr="00CD2CBE">
        <w:rPr>
          <w:rFonts w:hint="eastAsia"/>
        </w:rPr>
        <w:t>門徒。祈</w:t>
      </w:r>
      <w:r w:rsidR="002A789C">
        <w:rPr>
          <w:rFonts w:hint="eastAsia"/>
        </w:rPr>
        <w:t>求神賜我們</w:t>
      </w:r>
      <w:r w:rsidR="00CD2CBE" w:rsidRPr="00CD2CBE">
        <w:rPr>
          <w:rFonts w:hint="eastAsia"/>
        </w:rPr>
        <w:t>貧窮和</w:t>
      </w:r>
      <w:r w:rsidR="00F91BA4">
        <w:rPr>
          <w:rFonts w:hint="eastAsia"/>
        </w:rPr>
        <w:t>饑餓</w:t>
      </w:r>
      <w:r w:rsidR="00CD2CBE" w:rsidRPr="00CD2CBE">
        <w:rPr>
          <w:rFonts w:hint="eastAsia"/>
        </w:rPr>
        <w:t>的心</w:t>
      </w:r>
      <w:r w:rsidR="00F91BA4">
        <w:rPr>
          <w:rFonts w:hint="eastAsia"/>
        </w:rPr>
        <w:t>親近神</w:t>
      </w:r>
      <w:r w:rsidR="00CD2CBE" w:rsidRPr="00CD2CBE">
        <w:rPr>
          <w:rFonts w:hint="eastAsia"/>
        </w:rPr>
        <w:t>，</w:t>
      </w:r>
      <w:r w:rsidR="00F91BA4">
        <w:rPr>
          <w:rFonts w:hint="eastAsia"/>
        </w:rPr>
        <w:t>能擁有</w:t>
      </w:r>
      <w:r w:rsidR="00CD2CBE" w:rsidRPr="00CD2CBE">
        <w:rPr>
          <w:rFonts w:hint="eastAsia"/>
        </w:rPr>
        <w:t>神的</w:t>
      </w:r>
      <w:r w:rsidR="00F91BA4">
        <w:rPr>
          <w:rFonts w:hint="eastAsia"/>
        </w:rPr>
        <w:t>性情，</w:t>
      </w:r>
      <w:r w:rsidR="00CD2CBE" w:rsidRPr="00CD2CBE">
        <w:rPr>
          <w:rFonts w:hint="eastAsia"/>
        </w:rPr>
        <w:t>愛我們的敵人</w:t>
      </w:r>
      <w:r w:rsidR="00F91BA4">
        <w:rPr>
          <w:rFonts w:hint="eastAsia"/>
        </w:rPr>
        <w:t>，我們成長作天父的兒女</w:t>
      </w:r>
      <w:r w:rsidR="00CD2CBE" w:rsidRPr="00CD2CBE">
        <w:rPr>
          <w:rFonts w:hint="eastAsia"/>
        </w:rPr>
        <w:t>。</w:t>
      </w:r>
      <w:bookmarkEnd w:id="0"/>
    </w:p>
    <w:sectPr w:rsidR="000D24BC" w:rsidRPr="00CD2CBE" w:rsidSect="000D4A39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lnNumType w:countBy="1"/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13AEA" w14:textId="77777777" w:rsidR="00B21320" w:rsidRDefault="00B21320">
      <w:r>
        <w:separator/>
      </w:r>
    </w:p>
  </w:endnote>
  <w:endnote w:type="continuationSeparator" w:id="0">
    <w:p w14:paraId="431E6305" w14:textId="77777777" w:rsidR="00B21320" w:rsidRDefault="00B21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1717D" w14:textId="77777777" w:rsidR="00BD31E3" w:rsidRDefault="00BD31E3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749BA" w14:textId="77777777" w:rsidR="00B21320" w:rsidRDefault="00B21320">
      <w:r>
        <w:separator/>
      </w:r>
    </w:p>
  </w:footnote>
  <w:footnote w:type="continuationSeparator" w:id="0">
    <w:p w14:paraId="445BEB77" w14:textId="77777777" w:rsidR="00B21320" w:rsidRDefault="00B21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60"/>
    <w:rsid w:val="00001894"/>
    <w:rsid w:val="00012200"/>
    <w:rsid w:val="00034F02"/>
    <w:rsid w:val="0003759E"/>
    <w:rsid w:val="00077464"/>
    <w:rsid w:val="00096DCE"/>
    <w:rsid w:val="000D24BC"/>
    <w:rsid w:val="000D4A39"/>
    <w:rsid w:val="001364C8"/>
    <w:rsid w:val="001C0D05"/>
    <w:rsid w:val="001E289A"/>
    <w:rsid w:val="001E2976"/>
    <w:rsid w:val="00211D53"/>
    <w:rsid w:val="00233A2B"/>
    <w:rsid w:val="0025511B"/>
    <w:rsid w:val="002A0832"/>
    <w:rsid w:val="002A789C"/>
    <w:rsid w:val="002C0881"/>
    <w:rsid w:val="002E5034"/>
    <w:rsid w:val="00327F2E"/>
    <w:rsid w:val="00355DCD"/>
    <w:rsid w:val="00385C84"/>
    <w:rsid w:val="003B710D"/>
    <w:rsid w:val="003C03B8"/>
    <w:rsid w:val="003E7408"/>
    <w:rsid w:val="003F49A5"/>
    <w:rsid w:val="003F5A4A"/>
    <w:rsid w:val="00413D3B"/>
    <w:rsid w:val="00414511"/>
    <w:rsid w:val="00433E60"/>
    <w:rsid w:val="004614E0"/>
    <w:rsid w:val="00462549"/>
    <w:rsid w:val="0049072C"/>
    <w:rsid w:val="004C4DF7"/>
    <w:rsid w:val="004E3D47"/>
    <w:rsid w:val="00544B4C"/>
    <w:rsid w:val="005C7F54"/>
    <w:rsid w:val="00684969"/>
    <w:rsid w:val="006F4440"/>
    <w:rsid w:val="007001AE"/>
    <w:rsid w:val="00721A23"/>
    <w:rsid w:val="00761B9A"/>
    <w:rsid w:val="007B129E"/>
    <w:rsid w:val="007B1D1E"/>
    <w:rsid w:val="007C747A"/>
    <w:rsid w:val="007D1146"/>
    <w:rsid w:val="007E08CA"/>
    <w:rsid w:val="007F0AB7"/>
    <w:rsid w:val="008246B0"/>
    <w:rsid w:val="008261CA"/>
    <w:rsid w:val="00864280"/>
    <w:rsid w:val="0087494C"/>
    <w:rsid w:val="008A43B2"/>
    <w:rsid w:val="008B057B"/>
    <w:rsid w:val="008B2524"/>
    <w:rsid w:val="008B783B"/>
    <w:rsid w:val="008C68CC"/>
    <w:rsid w:val="008F7EA3"/>
    <w:rsid w:val="00903B94"/>
    <w:rsid w:val="00906872"/>
    <w:rsid w:val="00925FD1"/>
    <w:rsid w:val="00947DEA"/>
    <w:rsid w:val="009707A7"/>
    <w:rsid w:val="0098066B"/>
    <w:rsid w:val="009A2CBB"/>
    <w:rsid w:val="009B6F06"/>
    <w:rsid w:val="00A175E9"/>
    <w:rsid w:val="00A3219F"/>
    <w:rsid w:val="00A43CB6"/>
    <w:rsid w:val="00AC6F43"/>
    <w:rsid w:val="00AD7D8A"/>
    <w:rsid w:val="00AE73D3"/>
    <w:rsid w:val="00B21320"/>
    <w:rsid w:val="00B279A3"/>
    <w:rsid w:val="00B4022D"/>
    <w:rsid w:val="00B4398D"/>
    <w:rsid w:val="00B7309E"/>
    <w:rsid w:val="00B905A5"/>
    <w:rsid w:val="00B91427"/>
    <w:rsid w:val="00BA193F"/>
    <w:rsid w:val="00BB7865"/>
    <w:rsid w:val="00BD31E3"/>
    <w:rsid w:val="00C32AD5"/>
    <w:rsid w:val="00C363C9"/>
    <w:rsid w:val="00C47AB5"/>
    <w:rsid w:val="00C91189"/>
    <w:rsid w:val="00CD2CBE"/>
    <w:rsid w:val="00CD7B11"/>
    <w:rsid w:val="00CF6D39"/>
    <w:rsid w:val="00D246DB"/>
    <w:rsid w:val="00D52436"/>
    <w:rsid w:val="00D6278A"/>
    <w:rsid w:val="00E068A4"/>
    <w:rsid w:val="00E27151"/>
    <w:rsid w:val="00E329E6"/>
    <w:rsid w:val="00E336A2"/>
    <w:rsid w:val="00E4670E"/>
    <w:rsid w:val="00E57747"/>
    <w:rsid w:val="00E67F1E"/>
    <w:rsid w:val="00E74BFB"/>
    <w:rsid w:val="00EC49BE"/>
    <w:rsid w:val="00ED033C"/>
    <w:rsid w:val="00EE5BBB"/>
    <w:rsid w:val="00F23E7B"/>
    <w:rsid w:val="00F24C9D"/>
    <w:rsid w:val="00F608E5"/>
    <w:rsid w:val="00F75737"/>
    <w:rsid w:val="00F81CD7"/>
    <w:rsid w:val="00F9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44255"/>
  <w15:chartTrackingRefBased/>
  <w15:docId w15:val="{B12C19FB-4762-4BF8-AA54-59849729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4A39"/>
    <w:pPr>
      <w:autoSpaceDE w:val="0"/>
      <w:autoSpaceDN w:val="0"/>
      <w:adjustRightInd w:val="0"/>
      <w:spacing w:before="120" w:after="120"/>
      <w:ind w:firstLine="475"/>
      <w:jc w:val="both"/>
      <w:textAlignment w:val="baseline"/>
    </w:pPr>
    <w:rPr>
      <w:rFonts w:ascii="華康細圓體(P)" w:eastAsia="華康細圓體(P)"/>
      <w:sz w:val="22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sid w:val="000D4A39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0D4A39"/>
    <w:rPr>
      <w:rFonts w:ascii="華康古印體(P)" w:eastAsia="華康古印體(P)" w:hAnsi="Arial"/>
      <w:b/>
      <w:sz w:val="22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98066B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292F33"/>
      <w:szCs w:val="24"/>
      <w:lang w:val="x-none"/>
    </w:rPr>
  </w:style>
  <w:style w:type="character" w:styleId="PlaceholderText">
    <w:name w:val="Placeholder Text"/>
    <w:basedOn w:val="DefaultParagraphFont"/>
    <w:uiPriority w:val="99"/>
    <w:semiHidden/>
    <w:rsid w:val="00E329E6"/>
    <w:rPr>
      <w:color w:val="808080"/>
    </w:rPr>
  </w:style>
  <w:style w:type="character" w:styleId="LineNumber">
    <w:name w:val="line number"/>
    <w:basedOn w:val="DefaultParagraphFont"/>
    <w:rsid w:val="00EC4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1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357</TotalTime>
  <Pages>1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kenwylee</cp:lastModifiedBy>
  <cp:revision>18</cp:revision>
  <cp:lastPrinted>1899-12-31T16:00:00Z</cp:lastPrinted>
  <dcterms:created xsi:type="dcterms:W3CDTF">2022-07-15T15:00:00Z</dcterms:created>
  <dcterms:modified xsi:type="dcterms:W3CDTF">2022-07-18T09:52:00Z</dcterms:modified>
</cp:coreProperties>
</file>